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8AD7" w14:textId="77777777" w:rsidR="00BF5D30" w:rsidRDefault="00BF5D30" w:rsidP="00BF5D30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A33AB7D" w14:textId="65A33889" w:rsidR="00D144D4" w:rsidRPr="00D144D4" w:rsidRDefault="00D144D4" w:rsidP="00D144D4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060874">
        <w:rPr>
          <w:color w:val="000000"/>
          <w:spacing w:val="-6"/>
          <w:sz w:val="24"/>
          <w:szCs w:val="24"/>
        </w:rPr>
        <w:t>У</w:t>
      </w:r>
      <w:r w:rsidRPr="00060874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  <w:r>
        <w:rPr>
          <w:color w:val="000000"/>
          <w:spacing w:val="-6"/>
          <w:sz w:val="24"/>
          <w:szCs w:val="24"/>
          <w:lang w:val="sr-Cyrl-CS"/>
        </w:rPr>
        <w:br/>
      </w:r>
      <w:r>
        <w:rPr>
          <w:spacing w:val="-5"/>
          <w:sz w:val="24"/>
          <w:szCs w:val="24"/>
          <w:lang w:val="sr-Cyrl-CS"/>
        </w:rPr>
        <w:t>Факултет организациоих наука</w:t>
      </w:r>
    </w:p>
    <w:p w14:paraId="5B46C781" w14:textId="77777777" w:rsidR="00D144D4" w:rsidRDefault="00D144D4" w:rsidP="00D144D4">
      <w:pPr>
        <w:shd w:val="clear" w:color="auto" w:fill="FFFFFF"/>
        <w:spacing w:line="276" w:lineRule="auto"/>
        <w:rPr>
          <w:color w:val="000000"/>
          <w:spacing w:val="-12"/>
          <w:sz w:val="24"/>
          <w:szCs w:val="24"/>
        </w:rPr>
      </w:pPr>
    </w:p>
    <w:p w14:paraId="45608BAF" w14:textId="77777777" w:rsidR="00D144D4" w:rsidRDefault="00D144D4" w:rsidP="00D144D4">
      <w:pPr>
        <w:shd w:val="clear" w:color="auto" w:fill="FFFFFF"/>
        <w:spacing w:before="1171" w:line="276" w:lineRule="auto"/>
        <w:ind w:right="11"/>
        <w:jc w:val="center"/>
        <w:rPr>
          <w:sz w:val="24"/>
          <w:szCs w:val="24"/>
          <w:lang w:val="ru-RU"/>
        </w:rPr>
      </w:pPr>
      <w:r>
        <w:rPr>
          <w:color w:val="000000"/>
          <w:spacing w:val="-4"/>
          <w:sz w:val="24"/>
          <w:szCs w:val="24"/>
          <w:lang w:val="sr-Cyrl-CS"/>
        </w:rPr>
        <w:t>И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з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ј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а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в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а</w:t>
      </w:r>
    </w:p>
    <w:p w14:paraId="23DBA107" w14:textId="10D7F6CE" w:rsidR="00D144D4" w:rsidRPr="00DA1C03" w:rsidRDefault="00D144D4" w:rsidP="00D144D4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Изјављујем да сам у циљу уписа на студијски програм Универзитета у Београду - </w:t>
      </w:r>
      <w:r>
        <w:rPr>
          <w:spacing w:val="-5"/>
          <w:sz w:val="24"/>
          <w:szCs w:val="24"/>
          <w:lang w:val="sr-Cyrl-CS"/>
        </w:rPr>
        <w:t>Факултет</w:t>
      </w:r>
      <w:r>
        <w:rPr>
          <w:spacing w:val="-5"/>
          <w:sz w:val="24"/>
          <w:szCs w:val="24"/>
          <w:lang w:val="sr-Cyrl-CS"/>
        </w:rPr>
        <w:t>а</w:t>
      </w:r>
      <w:r>
        <w:rPr>
          <w:spacing w:val="-5"/>
          <w:sz w:val="24"/>
          <w:szCs w:val="24"/>
          <w:lang w:val="sr-Cyrl-CS"/>
        </w:rPr>
        <w:t xml:space="preserve"> организациоих наука</w:t>
      </w:r>
      <w:r>
        <w:rPr>
          <w:color w:val="000000"/>
          <w:spacing w:val="5"/>
          <w:sz w:val="24"/>
          <w:szCs w:val="24"/>
        </w:rPr>
        <w:t xml:space="preserve">, добровољно дао/дала своје личне податке, </w:t>
      </w:r>
      <w:r w:rsidRPr="00DA1C03">
        <w:rPr>
          <w:color w:val="000000"/>
          <w:spacing w:val="5"/>
          <w:sz w:val="24"/>
          <w:szCs w:val="24"/>
        </w:rPr>
        <w:t>као и да се подаци могу користити и објављивати на интернет страницама Факултета и Универзитета за потребе процеса уписа (листе пријављених кандидата, прелиминарне и коначне ранг листе за упис).</w:t>
      </w:r>
    </w:p>
    <w:p w14:paraId="3BBD44F6" w14:textId="2CB46E2A" w:rsidR="00D144D4" w:rsidRDefault="00D144D4" w:rsidP="00D144D4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Сагласан/сагласна сам да Факултет и Универзитет у Београду, за потребе поступка може извршити увид, прибавити и обрадити личне податке о чињеницама о којима се води службена евиденција (матична књига рођених), који су неопходни у поступку уписа на студијски програм Универзитета у Београду - </w:t>
      </w:r>
      <w:r>
        <w:rPr>
          <w:spacing w:val="-5"/>
          <w:sz w:val="24"/>
          <w:szCs w:val="24"/>
          <w:lang w:val="sr-Cyrl-CS"/>
        </w:rPr>
        <w:t>Факултет организациоих наука</w:t>
      </w:r>
      <w:r>
        <w:rPr>
          <w:spacing w:val="-5"/>
          <w:sz w:val="24"/>
          <w:szCs w:val="24"/>
          <w:lang w:val="sr-Cyrl-CS"/>
        </w:rPr>
        <w:t>.</w:t>
      </w:r>
    </w:p>
    <w:p w14:paraId="670B6CC7" w14:textId="77777777" w:rsidR="00D144D4" w:rsidRDefault="00D144D4" w:rsidP="00D144D4">
      <w:pPr>
        <w:shd w:val="clear" w:color="auto" w:fill="FFFFFF"/>
        <w:spacing w:before="427" w:line="276" w:lineRule="auto"/>
        <w:ind w:left="14" w:right="10" w:firstLine="691"/>
        <w:jc w:val="both"/>
        <w:rPr>
          <w:sz w:val="24"/>
          <w:szCs w:val="24"/>
          <w:lang w:val="ru-RU"/>
        </w:rPr>
      </w:pPr>
      <w:r>
        <w:rPr>
          <w:color w:val="000000"/>
          <w:spacing w:val="5"/>
          <w:sz w:val="24"/>
          <w:szCs w:val="24"/>
        </w:rPr>
        <w:t>Такође, сагласан/сагласна сам да Факултет и Универзитет у Београду могу ове податке да унесу у електронску базу података и периодично ажурирају за потребе ефикасног вођења законом прописане евиденције о упису, резултатима студирања, издавања дипломе, као и генерисање потребних статистичких података, достављање тражених података Министарству просветe, као и да добијене податке неће учинити доступним неовлашћеним лицима.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3841"/>
      </w:tblGrid>
      <w:tr w:rsidR="00D144D4" w14:paraId="0EB9C284" w14:textId="77777777" w:rsidTr="0080305E">
        <w:tc>
          <w:tcPr>
            <w:tcW w:w="5556" w:type="dxa"/>
            <w:hideMark/>
          </w:tcPr>
          <w:p w14:paraId="3C58FF36" w14:textId="77777777" w:rsidR="00D144D4" w:rsidRDefault="00D144D4" w:rsidP="0080305E">
            <w:pPr>
              <w:spacing w:before="163" w:line="288" w:lineRule="exact"/>
              <w:jc w:val="both"/>
              <w:rPr>
                <w:sz w:val="24"/>
              </w:rPr>
            </w:pPr>
          </w:p>
          <w:p w14:paraId="3D438A31" w14:textId="77777777" w:rsidR="00D144D4" w:rsidRDefault="00D144D4" w:rsidP="0080305E">
            <w:pPr>
              <w:spacing w:before="163" w:line="288" w:lineRule="exact"/>
              <w:jc w:val="both"/>
              <w:rPr>
                <w:sz w:val="24"/>
              </w:rPr>
            </w:pPr>
          </w:p>
          <w:p w14:paraId="63194FE4" w14:textId="77777777" w:rsidR="00D144D4" w:rsidRDefault="00D144D4" w:rsidP="0080305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>
              <w:rPr>
                <w:sz w:val="24"/>
                <w:lang w:val="sr-Latn-RS"/>
              </w:rPr>
              <w:t>6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5D1AD2B7" w14:textId="77777777" w:rsidR="00D144D4" w:rsidRDefault="00D144D4" w:rsidP="0080305E">
            <w:pPr>
              <w:spacing w:before="163" w:line="288" w:lineRule="exact"/>
              <w:jc w:val="right"/>
              <w:rPr>
                <w:sz w:val="24"/>
              </w:rPr>
            </w:pPr>
          </w:p>
          <w:p w14:paraId="69129E1B" w14:textId="77777777" w:rsidR="00D144D4" w:rsidRDefault="00D144D4" w:rsidP="0080305E">
            <w:pPr>
              <w:spacing w:before="163" w:line="288" w:lineRule="exact"/>
              <w:jc w:val="right"/>
              <w:rPr>
                <w:sz w:val="24"/>
              </w:rPr>
            </w:pPr>
          </w:p>
          <w:p w14:paraId="0A4853AB" w14:textId="77777777" w:rsidR="00D144D4" w:rsidRDefault="00D144D4" w:rsidP="008030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13BE8324" w14:textId="77777777" w:rsidR="00D144D4" w:rsidRDefault="00D144D4" w:rsidP="008030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D144D4" w14:paraId="4D69DCAC" w14:textId="77777777" w:rsidTr="0080305E">
        <w:tc>
          <w:tcPr>
            <w:tcW w:w="5556" w:type="dxa"/>
          </w:tcPr>
          <w:p w14:paraId="0767EB8B" w14:textId="77777777" w:rsidR="00D144D4" w:rsidRDefault="00D144D4" w:rsidP="0080305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38C3DFB4" w14:textId="77777777" w:rsidR="00D144D4" w:rsidRDefault="00D144D4" w:rsidP="008030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D144D4" w14:paraId="0FD92B79" w14:textId="77777777" w:rsidTr="0080305E">
        <w:trPr>
          <w:trHeight w:val="917"/>
        </w:trPr>
        <w:tc>
          <w:tcPr>
            <w:tcW w:w="5556" w:type="dxa"/>
          </w:tcPr>
          <w:p w14:paraId="71439BFB" w14:textId="77777777" w:rsidR="00D144D4" w:rsidRDefault="00D144D4" w:rsidP="0080305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49C3E2CB" w14:textId="77777777" w:rsidR="00D144D4" w:rsidRDefault="00D144D4" w:rsidP="0080305E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7AE07443" w14:textId="77777777" w:rsidR="00D144D4" w:rsidRDefault="00D144D4" w:rsidP="0080305E">
            <w:pPr>
              <w:spacing w:before="163" w:line="288" w:lineRule="exact"/>
              <w:rPr>
                <w:sz w:val="24"/>
                <w:lang w:val="ru-RU"/>
              </w:rPr>
            </w:pPr>
            <w:r>
              <w:rPr>
                <w:sz w:val="24"/>
                <w:lang w:val="sr-Latn-RS"/>
              </w:rPr>
              <w:t xml:space="preserve">                     </w:t>
            </w: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14:paraId="1965819F" w14:textId="77777777" w:rsidR="00D144D4" w:rsidRDefault="00D144D4" w:rsidP="00D144D4">
      <w:pPr>
        <w:shd w:val="clear" w:color="auto" w:fill="FFFFFF"/>
        <w:tabs>
          <w:tab w:val="center" w:pos="7797"/>
        </w:tabs>
        <w:spacing w:line="276" w:lineRule="auto"/>
        <w:rPr>
          <w:sz w:val="24"/>
          <w:szCs w:val="24"/>
        </w:rPr>
      </w:pPr>
      <w:r>
        <w:rPr>
          <w:spacing w:val="-5"/>
          <w:sz w:val="24"/>
          <w:szCs w:val="24"/>
          <w:lang w:val="sr-Cyrl-CS"/>
        </w:rPr>
        <w:tab/>
      </w:r>
      <w:r>
        <w:rPr>
          <w:spacing w:val="-5"/>
          <w:sz w:val="24"/>
          <w:szCs w:val="24"/>
          <w:lang w:val="sr-Cyrl-CS"/>
        </w:rPr>
        <w:tab/>
      </w:r>
    </w:p>
    <w:p w14:paraId="32569405" w14:textId="0D2D49C6" w:rsidR="00BF5D30" w:rsidRPr="00F94849" w:rsidRDefault="00BF5D30" w:rsidP="00D144D4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sectPr w:rsidR="00BF5D30" w:rsidRPr="00F94849" w:rsidSect="00BF5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9E28" w14:textId="77777777" w:rsidR="00043070" w:rsidRDefault="00043070" w:rsidP="004C2A9C">
      <w:r>
        <w:separator/>
      </w:r>
    </w:p>
  </w:endnote>
  <w:endnote w:type="continuationSeparator" w:id="0">
    <w:p w14:paraId="33AFB442" w14:textId="77777777" w:rsidR="00043070" w:rsidRDefault="00043070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1F42" w14:textId="77777777" w:rsidR="007D1458" w:rsidRPr="007D1458" w:rsidRDefault="00A733C6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D1458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F36874">
      <w:rPr>
        <w:rStyle w:val="PageNumber"/>
        <w:noProof/>
        <w:sz w:val="20"/>
        <w:szCs w:val="20"/>
      </w:rPr>
      <w:t>2</w:t>
    </w:r>
    <w:r w:rsidRPr="007D145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098F" w14:textId="77777777" w:rsidR="007D1458" w:rsidRPr="007D1458" w:rsidRDefault="00A733C6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D1458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1527E2">
      <w:rPr>
        <w:rStyle w:val="PageNumber"/>
        <w:noProof/>
        <w:sz w:val="20"/>
        <w:szCs w:val="20"/>
      </w:rPr>
      <w:t>3</w:t>
    </w:r>
    <w:r w:rsidRPr="007D1458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1E1E" w14:textId="4D2CF315" w:rsidR="0042329D" w:rsidRPr="0042329D" w:rsidRDefault="007D1458" w:rsidP="0042329D">
    <w:pPr>
      <w:pStyle w:val="Footer"/>
      <w:jc w:val="center"/>
      <w:rPr>
        <w:color w:val="0070C0"/>
        <w:sz w:val="14"/>
        <w:szCs w:val="14"/>
      </w:rPr>
    </w:pPr>
    <w:r w:rsidRPr="00975AC0">
      <w:rPr>
        <w:color w:val="0070C0"/>
        <w:sz w:val="14"/>
        <w:szCs w:val="14"/>
        <w:lang w:val="sr-Cyrl-CS"/>
      </w:rPr>
      <w:t>Јове Илића 154, 11000 Београд, Србија, Тел.: (011) 3950-800</w:t>
    </w:r>
  </w:p>
  <w:p w14:paraId="5B5542FC" w14:textId="3738558F" w:rsidR="007D1458" w:rsidRPr="0058290B" w:rsidRDefault="007D1458" w:rsidP="00610B0C">
    <w:pPr>
      <w:pStyle w:val="Footer"/>
      <w:jc w:val="center"/>
      <w:rPr>
        <w:color w:val="0070C0"/>
        <w:sz w:val="14"/>
        <w:szCs w:val="14"/>
        <w:lang w:val="sr-Latn-RS"/>
      </w:rPr>
    </w:pPr>
    <w:r w:rsidRPr="00975AC0">
      <w:rPr>
        <w:color w:val="0070C0"/>
        <w:sz w:val="14"/>
        <w:szCs w:val="14"/>
        <w:lang w:val="sr-Cyrl-CS"/>
      </w:rPr>
      <w:t>ПИБ: 100383934, Матични број: 07004044</w:t>
    </w:r>
  </w:p>
  <w:p w14:paraId="70F79E5A" w14:textId="77777777" w:rsidR="007D1458" w:rsidRPr="00975AC0" w:rsidRDefault="007D1458" w:rsidP="00E768DD">
    <w:pPr>
      <w:pStyle w:val="Footer"/>
      <w:jc w:val="center"/>
      <w:rPr>
        <w:color w:val="0070C0"/>
        <w:sz w:val="14"/>
        <w:szCs w:val="14"/>
        <w:lang w:val="ru-RU"/>
      </w:rPr>
    </w:pPr>
    <w:r w:rsidRPr="00975AC0">
      <w:rPr>
        <w:color w:val="0070C0"/>
        <w:sz w:val="14"/>
        <w:szCs w:val="14"/>
        <w:lang w:val="sr-Cyrl-CS"/>
      </w:rPr>
      <w:t xml:space="preserve">Е пошта: </w:t>
    </w:r>
    <w:hyperlink r:id="rId1" w:history="1">
      <w:r w:rsidRPr="00975AC0">
        <w:rPr>
          <w:rStyle w:val="Hyperlink"/>
          <w:color w:val="0070C0"/>
          <w:sz w:val="14"/>
          <w:szCs w:val="14"/>
          <w:u w:val="none"/>
        </w:rPr>
        <w:t>dekanat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@</w:t>
      </w:r>
      <w:r w:rsidRPr="00975AC0">
        <w:rPr>
          <w:rStyle w:val="Hyperlink"/>
          <w:color w:val="0070C0"/>
          <w:sz w:val="14"/>
          <w:szCs w:val="14"/>
          <w:u w:val="none"/>
        </w:rPr>
        <w:t>fon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bg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ac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rs</w:t>
      </w:r>
    </w:hyperlink>
    <w:r w:rsidRPr="00975AC0">
      <w:rPr>
        <w:color w:val="0070C0"/>
        <w:sz w:val="14"/>
        <w:szCs w:val="14"/>
        <w:lang w:val="sr-Cyrl-CS"/>
      </w:rPr>
      <w:t xml:space="preserve">; Посетите: </w:t>
    </w:r>
    <w:r w:rsidRPr="00975AC0">
      <w:rPr>
        <w:color w:val="0070C0"/>
        <w:sz w:val="14"/>
        <w:szCs w:val="14"/>
      </w:rPr>
      <w:t>www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fon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bg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ac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51E7" w14:textId="77777777" w:rsidR="00043070" w:rsidRDefault="00043070" w:rsidP="004C2A9C">
      <w:r>
        <w:separator/>
      </w:r>
    </w:p>
  </w:footnote>
  <w:footnote w:type="continuationSeparator" w:id="0">
    <w:p w14:paraId="40CB2714" w14:textId="77777777" w:rsidR="00043070" w:rsidRDefault="00043070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DBEB" w14:textId="77777777" w:rsidR="007D1458" w:rsidRDefault="00D359E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69D8B44" wp14:editId="34F462BB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19050" t="0" r="889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3C0B" w14:textId="77777777" w:rsidR="007D1458" w:rsidRDefault="00D359E0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E7C6E29" wp14:editId="269AE6A6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19050" t="0" r="889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09FD" w14:textId="77777777" w:rsidR="007D1458" w:rsidRDefault="00D359E0" w:rsidP="001A7484">
    <w:pPr>
      <w:pStyle w:val="Head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1F8F3A49" wp14:editId="54BBBD0A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19050" t="0" r="889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14FFD27" wp14:editId="34AF96D0">
          <wp:extent cx="1438275" cy="657225"/>
          <wp:effectExtent l="19050" t="0" r="9525" b="0"/>
          <wp:docPr id="1" name="Picture 1" descr="Logotip FON - Sl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FON - Sli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77FC"/>
    <w:multiLevelType w:val="hybridMultilevel"/>
    <w:tmpl w:val="77EC060C"/>
    <w:lvl w:ilvl="0" w:tplc="4CA00B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8CC"/>
    <w:multiLevelType w:val="hybridMultilevel"/>
    <w:tmpl w:val="C8B6AC0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729D"/>
    <w:multiLevelType w:val="hybridMultilevel"/>
    <w:tmpl w:val="A252C3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22D3"/>
    <w:multiLevelType w:val="multilevel"/>
    <w:tmpl w:val="57DE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E300AD"/>
    <w:multiLevelType w:val="hybridMultilevel"/>
    <w:tmpl w:val="1D8C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285495"/>
    <w:multiLevelType w:val="hybridMultilevel"/>
    <w:tmpl w:val="B2841044"/>
    <w:lvl w:ilvl="0" w:tplc="264C9A7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00386B"/>
    <w:multiLevelType w:val="hybridMultilevel"/>
    <w:tmpl w:val="3E825400"/>
    <w:lvl w:ilvl="0" w:tplc="E0BC50F0"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2283C"/>
    <w:multiLevelType w:val="multilevel"/>
    <w:tmpl w:val="74B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53783A"/>
    <w:multiLevelType w:val="hybridMultilevel"/>
    <w:tmpl w:val="10E0C4E6"/>
    <w:lvl w:ilvl="0" w:tplc="C092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E85365"/>
    <w:multiLevelType w:val="hybridMultilevel"/>
    <w:tmpl w:val="2ACE9BDC"/>
    <w:lvl w:ilvl="0" w:tplc="B6B82DA2">
      <w:start w:val="1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120F71"/>
    <w:multiLevelType w:val="hybridMultilevel"/>
    <w:tmpl w:val="209ED5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60423"/>
    <w:multiLevelType w:val="hybridMultilevel"/>
    <w:tmpl w:val="C1323A72"/>
    <w:lvl w:ilvl="0" w:tplc="C6461C7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C76EEA"/>
    <w:multiLevelType w:val="multilevel"/>
    <w:tmpl w:val="AD7E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C5608A"/>
    <w:multiLevelType w:val="hybridMultilevel"/>
    <w:tmpl w:val="8CDC60F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41E7"/>
    <w:multiLevelType w:val="hybridMultilevel"/>
    <w:tmpl w:val="121E7CF8"/>
    <w:lvl w:ilvl="0" w:tplc="A94C5F1C">
      <w:start w:val="13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F4923"/>
    <w:multiLevelType w:val="hybridMultilevel"/>
    <w:tmpl w:val="FFDC5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C51314"/>
    <w:multiLevelType w:val="hybridMultilevel"/>
    <w:tmpl w:val="0232A230"/>
    <w:lvl w:ilvl="0" w:tplc="F9747B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514D3A"/>
    <w:multiLevelType w:val="hybridMultilevel"/>
    <w:tmpl w:val="6004FEA0"/>
    <w:lvl w:ilvl="0" w:tplc="6012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AA623A"/>
    <w:multiLevelType w:val="hybridMultilevel"/>
    <w:tmpl w:val="1084E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E6E20"/>
    <w:multiLevelType w:val="hybridMultilevel"/>
    <w:tmpl w:val="5C28E3BA"/>
    <w:lvl w:ilvl="0" w:tplc="B1686B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22936"/>
    <w:multiLevelType w:val="hybridMultilevel"/>
    <w:tmpl w:val="F87E7AD4"/>
    <w:lvl w:ilvl="0" w:tplc="69AE926E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9326D11"/>
    <w:multiLevelType w:val="hybridMultilevel"/>
    <w:tmpl w:val="05828A94"/>
    <w:lvl w:ilvl="0" w:tplc="6EE24EA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B61254"/>
    <w:multiLevelType w:val="hybridMultilevel"/>
    <w:tmpl w:val="C576E184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20B2"/>
    <w:multiLevelType w:val="hybridMultilevel"/>
    <w:tmpl w:val="7F4E5550"/>
    <w:lvl w:ilvl="0" w:tplc="A9E89E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73272B"/>
    <w:multiLevelType w:val="hybridMultilevel"/>
    <w:tmpl w:val="22CE9464"/>
    <w:lvl w:ilvl="0" w:tplc="3D7E8A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6381513">
    <w:abstractNumId w:val="30"/>
  </w:num>
  <w:num w:numId="2" w16cid:durableId="1715155846">
    <w:abstractNumId w:val="18"/>
  </w:num>
  <w:num w:numId="3" w16cid:durableId="921378133">
    <w:abstractNumId w:val="20"/>
  </w:num>
  <w:num w:numId="4" w16cid:durableId="2071684353">
    <w:abstractNumId w:val="0"/>
  </w:num>
  <w:num w:numId="5" w16cid:durableId="319889630">
    <w:abstractNumId w:val="27"/>
  </w:num>
  <w:num w:numId="6" w16cid:durableId="1453204525">
    <w:abstractNumId w:val="22"/>
  </w:num>
  <w:num w:numId="7" w16cid:durableId="1139881675">
    <w:abstractNumId w:val="15"/>
  </w:num>
  <w:num w:numId="8" w16cid:durableId="1364939060">
    <w:abstractNumId w:val="21"/>
  </w:num>
  <w:num w:numId="9" w16cid:durableId="1040980883">
    <w:abstractNumId w:val="16"/>
  </w:num>
  <w:num w:numId="10" w16cid:durableId="1381246118">
    <w:abstractNumId w:val="25"/>
  </w:num>
  <w:num w:numId="11" w16cid:durableId="3021515">
    <w:abstractNumId w:val="5"/>
  </w:num>
  <w:num w:numId="12" w16cid:durableId="1356690134">
    <w:abstractNumId w:val="23"/>
  </w:num>
  <w:num w:numId="13" w16cid:durableId="1064990132">
    <w:abstractNumId w:val="9"/>
  </w:num>
  <w:num w:numId="14" w16cid:durableId="1620724036">
    <w:abstractNumId w:val="7"/>
  </w:num>
  <w:num w:numId="15" w16cid:durableId="515385828">
    <w:abstractNumId w:val="19"/>
  </w:num>
  <w:num w:numId="16" w16cid:durableId="1588801679">
    <w:abstractNumId w:val="24"/>
  </w:num>
  <w:num w:numId="17" w16cid:durableId="852569292">
    <w:abstractNumId w:val="6"/>
  </w:num>
  <w:num w:numId="18" w16cid:durableId="1172255543">
    <w:abstractNumId w:val="10"/>
  </w:num>
  <w:num w:numId="19" w16cid:durableId="1409885224">
    <w:abstractNumId w:val="29"/>
  </w:num>
  <w:num w:numId="20" w16cid:durableId="1695618026">
    <w:abstractNumId w:val="28"/>
  </w:num>
  <w:num w:numId="21" w16cid:durableId="858855354">
    <w:abstractNumId w:val="17"/>
  </w:num>
  <w:num w:numId="22" w16cid:durableId="744836351">
    <w:abstractNumId w:val="8"/>
  </w:num>
  <w:num w:numId="23" w16cid:durableId="366299397">
    <w:abstractNumId w:val="13"/>
  </w:num>
  <w:num w:numId="24" w16cid:durableId="215556722">
    <w:abstractNumId w:val="4"/>
  </w:num>
  <w:num w:numId="25" w16cid:durableId="1669091189">
    <w:abstractNumId w:val="26"/>
  </w:num>
  <w:num w:numId="26" w16cid:durableId="1394427469">
    <w:abstractNumId w:val="14"/>
  </w:num>
  <w:num w:numId="27" w16cid:durableId="859247043">
    <w:abstractNumId w:val="2"/>
  </w:num>
  <w:num w:numId="28" w16cid:durableId="1567107649">
    <w:abstractNumId w:val="11"/>
  </w:num>
  <w:num w:numId="29" w16cid:durableId="1164933555">
    <w:abstractNumId w:val="3"/>
  </w:num>
  <w:num w:numId="30" w16cid:durableId="1406877393">
    <w:abstractNumId w:val="1"/>
  </w:num>
  <w:num w:numId="31" w16cid:durableId="12923985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AB"/>
    <w:rsid w:val="00012E87"/>
    <w:rsid w:val="000220E7"/>
    <w:rsid w:val="000404C1"/>
    <w:rsid w:val="00043070"/>
    <w:rsid w:val="0005088C"/>
    <w:rsid w:val="00062BCB"/>
    <w:rsid w:val="000649C9"/>
    <w:rsid w:val="00070F50"/>
    <w:rsid w:val="00081760"/>
    <w:rsid w:val="00091EC4"/>
    <w:rsid w:val="00097596"/>
    <w:rsid w:val="000A5F91"/>
    <w:rsid w:val="000B6CA6"/>
    <w:rsid w:val="000C22A5"/>
    <w:rsid w:val="000D5996"/>
    <w:rsid w:val="000D64A4"/>
    <w:rsid w:val="000F0335"/>
    <w:rsid w:val="000F2313"/>
    <w:rsid w:val="000F246F"/>
    <w:rsid w:val="00106AFA"/>
    <w:rsid w:val="00112FB4"/>
    <w:rsid w:val="00114532"/>
    <w:rsid w:val="0013076D"/>
    <w:rsid w:val="00133740"/>
    <w:rsid w:val="001527E2"/>
    <w:rsid w:val="00154012"/>
    <w:rsid w:val="00155323"/>
    <w:rsid w:val="0015629F"/>
    <w:rsid w:val="0018374E"/>
    <w:rsid w:val="0018495F"/>
    <w:rsid w:val="001A4D96"/>
    <w:rsid w:val="001A7484"/>
    <w:rsid w:val="001C04C0"/>
    <w:rsid w:val="001D5331"/>
    <w:rsid w:val="001D5B25"/>
    <w:rsid w:val="001D79C7"/>
    <w:rsid w:val="00200359"/>
    <w:rsid w:val="00212E76"/>
    <w:rsid w:val="0023090E"/>
    <w:rsid w:val="002534A6"/>
    <w:rsid w:val="00253874"/>
    <w:rsid w:val="00261137"/>
    <w:rsid w:val="002613DA"/>
    <w:rsid w:val="00262294"/>
    <w:rsid w:val="00264435"/>
    <w:rsid w:val="002645C4"/>
    <w:rsid w:val="00264623"/>
    <w:rsid w:val="00270B58"/>
    <w:rsid w:val="00294BF0"/>
    <w:rsid w:val="002A4FD7"/>
    <w:rsid w:val="002C0F3C"/>
    <w:rsid w:val="002C1C8C"/>
    <w:rsid w:val="002C5430"/>
    <w:rsid w:val="002C58CE"/>
    <w:rsid w:val="002D0033"/>
    <w:rsid w:val="002E0BA7"/>
    <w:rsid w:val="002F09DF"/>
    <w:rsid w:val="002F5A88"/>
    <w:rsid w:val="002F5C2C"/>
    <w:rsid w:val="003244C9"/>
    <w:rsid w:val="0032682D"/>
    <w:rsid w:val="00331DCC"/>
    <w:rsid w:val="003529AB"/>
    <w:rsid w:val="00375E35"/>
    <w:rsid w:val="0039682D"/>
    <w:rsid w:val="003A1DFE"/>
    <w:rsid w:val="003A59A7"/>
    <w:rsid w:val="003D763D"/>
    <w:rsid w:val="00415610"/>
    <w:rsid w:val="00422AA2"/>
    <w:rsid w:val="0042329D"/>
    <w:rsid w:val="004327EF"/>
    <w:rsid w:val="00434373"/>
    <w:rsid w:val="0046023C"/>
    <w:rsid w:val="00462BBB"/>
    <w:rsid w:val="004706D0"/>
    <w:rsid w:val="004A54BF"/>
    <w:rsid w:val="004B0B6E"/>
    <w:rsid w:val="004B1CFE"/>
    <w:rsid w:val="004C0768"/>
    <w:rsid w:val="004C2103"/>
    <w:rsid w:val="004C2A9C"/>
    <w:rsid w:val="004D17F5"/>
    <w:rsid w:val="004E1EC2"/>
    <w:rsid w:val="004E1EE2"/>
    <w:rsid w:val="004E7FFA"/>
    <w:rsid w:val="005115F9"/>
    <w:rsid w:val="00511837"/>
    <w:rsid w:val="00512B3F"/>
    <w:rsid w:val="00526775"/>
    <w:rsid w:val="00534FC4"/>
    <w:rsid w:val="00545431"/>
    <w:rsid w:val="005503D5"/>
    <w:rsid w:val="00551643"/>
    <w:rsid w:val="00553588"/>
    <w:rsid w:val="0056232C"/>
    <w:rsid w:val="00572E1F"/>
    <w:rsid w:val="00575931"/>
    <w:rsid w:val="0058290B"/>
    <w:rsid w:val="005856AC"/>
    <w:rsid w:val="005A19D3"/>
    <w:rsid w:val="005B6EE8"/>
    <w:rsid w:val="005C0D03"/>
    <w:rsid w:val="005D003A"/>
    <w:rsid w:val="005E189E"/>
    <w:rsid w:val="00600498"/>
    <w:rsid w:val="00605D38"/>
    <w:rsid w:val="00610B0C"/>
    <w:rsid w:val="0062436C"/>
    <w:rsid w:val="0062725B"/>
    <w:rsid w:val="00646A00"/>
    <w:rsid w:val="00651AE6"/>
    <w:rsid w:val="00653952"/>
    <w:rsid w:val="00670486"/>
    <w:rsid w:val="0067360E"/>
    <w:rsid w:val="006871A0"/>
    <w:rsid w:val="00694CDC"/>
    <w:rsid w:val="006A179A"/>
    <w:rsid w:val="006B5B76"/>
    <w:rsid w:val="006C7430"/>
    <w:rsid w:val="006D7BE6"/>
    <w:rsid w:val="006E1052"/>
    <w:rsid w:val="00700DA6"/>
    <w:rsid w:val="0070564E"/>
    <w:rsid w:val="00706698"/>
    <w:rsid w:val="0070727D"/>
    <w:rsid w:val="007200BE"/>
    <w:rsid w:val="00732DC7"/>
    <w:rsid w:val="0073666D"/>
    <w:rsid w:val="007514D1"/>
    <w:rsid w:val="007619EB"/>
    <w:rsid w:val="00764888"/>
    <w:rsid w:val="0076554C"/>
    <w:rsid w:val="0078309C"/>
    <w:rsid w:val="00786FD4"/>
    <w:rsid w:val="00792DE3"/>
    <w:rsid w:val="007A3961"/>
    <w:rsid w:val="007A7235"/>
    <w:rsid w:val="007B289C"/>
    <w:rsid w:val="007B6B2A"/>
    <w:rsid w:val="007D1458"/>
    <w:rsid w:val="007D25ED"/>
    <w:rsid w:val="007E25FF"/>
    <w:rsid w:val="007E752B"/>
    <w:rsid w:val="007F04FC"/>
    <w:rsid w:val="007F0F02"/>
    <w:rsid w:val="007F0F80"/>
    <w:rsid w:val="007F620F"/>
    <w:rsid w:val="007F7061"/>
    <w:rsid w:val="008361C6"/>
    <w:rsid w:val="00845B1F"/>
    <w:rsid w:val="0086303A"/>
    <w:rsid w:val="00865837"/>
    <w:rsid w:val="00871E97"/>
    <w:rsid w:val="00873F93"/>
    <w:rsid w:val="0087725B"/>
    <w:rsid w:val="008859C2"/>
    <w:rsid w:val="00886FCF"/>
    <w:rsid w:val="00887A33"/>
    <w:rsid w:val="0089137E"/>
    <w:rsid w:val="008A4D34"/>
    <w:rsid w:val="008B59BF"/>
    <w:rsid w:val="008D23B9"/>
    <w:rsid w:val="008F0053"/>
    <w:rsid w:val="008F5138"/>
    <w:rsid w:val="00906547"/>
    <w:rsid w:val="00910B80"/>
    <w:rsid w:val="00911A25"/>
    <w:rsid w:val="00913E1C"/>
    <w:rsid w:val="0092437E"/>
    <w:rsid w:val="00926EB5"/>
    <w:rsid w:val="00941179"/>
    <w:rsid w:val="00956386"/>
    <w:rsid w:val="00966478"/>
    <w:rsid w:val="00967168"/>
    <w:rsid w:val="00967B99"/>
    <w:rsid w:val="00972485"/>
    <w:rsid w:val="00975AC0"/>
    <w:rsid w:val="009861DA"/>
    <w:rsid w:val="009903E1"/>
    <w:rsid w:val="0099293A"/>
    <w:rsid w:val="00993A09"/>
    <w:rsid w:val="00995B7E"/>
    <w:rsid w:val="00997DDB"/>
    <w:rsid w:val="009A1E18"/>
    <w:rsid w:val="009A770E"/>
    <w:rsid w:val="009B3A72"/>
    <w:rsid w:val="009D45CC"/>
    <w:rsid w:val="009D7010"/>
    <w:rsid w:val="009D7B08"/>
    <w:rsid w:val="009E4FF3"/>
    <w:rsid w:val="009F549A"/>
    <w:rsid w:val="009F5A85"/>
    <w:rsid w:val="00A02B8A"/>
    <w:rsid w:val="00A05D8D"/>
    <w:rsid w:val="00A06B16"/>
    <w:rsid w:val="00A22D05"/>
    <w:rsid w:val="00A240E5"/>
    <w:rsid w:val="00A24391"/>
    <w:rsid w:val="00A25960"/>
    <w:rsid w:val="00A2634A"/>
    <w:rsid w:val="00A3084F"/>
    <w:rsid w:val="00A30A01"/>
    <w:rsid w:val="00A405CD"/>
    <w:rsid w:val="00A42E04"/>
    <w:rsid w:val="00A4477E"/>
    <w:rsid w:val="00A50194"/>
    <w:rsid w:val="00A50251"/>
    <w:rsid w:val="00A56EF2"/>
    <w:rsid w:val="00A733C6"/>
    <w:rsid w:val="00A73526"/>
    <w:rsid w:val="00AA1113"/>
    <w:rsid w:val="00AA7A78"/>
    <w:rsid w:val="00AB248E"/>
    <w:rsid w:val="00AE3A7F"/>
    <w:rsid w:val="00AF290C"/>
    <w:rsid w:val="00AF5753"/>
    <w:rsid w:val="00AF7A20"/>
    <w:rsid w:val="00B04715"/>
    <w:rsid w:val="00B06EAA"/>
    <w:rsid w:val="00B13573"/>
    <w:rsid w:val="00B25947"/>
    <w:rsid w:val="00B319B1"/>
    <w:rsid w:val="00B34849"/>
    <w:rsid w:val="00B348DB"/>
    <w:rsid w:val="00B52CF8"/>
    <w:rsid w:val="00B564B4"/>
    <w:rsid w:val="00B56E0B"/>
    <w:rsid w:val="00B668A8"/>
    <w:rsid w:val="00B66F46"/>
    <w:rsid w:val="00B7217B"/>
    <w:rsid w:val="00B90CAB"/>
    <w:rsid w:val="00BC17E9"/>
    <w:rsid w:val="00BC690C"/>
    <w:rsid w:val="00BD5FCC"/>
    <w:rsid w:val="00BD6877"/>
    <w:rsid w:val="00BF5D30"/>
    <w:rsid w:val="00C07B4C"/>
    <w:rsid w:val="00C11B00"/>
    <w:rsid w:val="00C24DDE"/>
    <w:rsid w:val="00C318D1"/>
    <w:rsid w:val="00C31C58"/>
    <w:rsid w:val="00C337F3"/>
    <w:rsid w:val="00C40A2A"/>
    <w:rsid w:val="00C41855"/>
    <w:rsid w:val="00C41C42"/>
    <w:rsid w:val="00C447B7"/>
    <w:rsid w:val="00C467BE"/>
    <w:rsid w:val="00C5020B"/>
    <w:rsid w:val="00C50474"/>
    <w:rsid w:val="00C52FEB"/>
    <w:rsid w:val="00C5768C"/>
    <w:rsid w:val="00C62500"/>
    <w:rsid w:val="00C6413C"/>
    <w:rsid w:val="00C7228E"/>
    <w:rsid w:val="00C80D1F"/>
    <w:rsid w:val="00C8133C"/>
    <w:rsid w:val="00CA2AB5"/>
    <w:rsid w:val="00CB6C94"/>
    <w:rsid w:val="00CC07AF"/>
    <w:rsid w:val="00CD22D8"/>
    <w:rsid w:val="00CD3DA5"/>
    <w:rsid w:val="00CD466D"/>
    <w:rsid w:val="00CE57C5"/>
    <w:rsid w:val="00CE7664"/>
    <w:rsid w:val="00D144D4"/>
    <w:rsid w:val="00D17E63"/>
    <w:rsid w:val="00D227C7"/>
    <w:rsid w:val="00D31FEF"/>
    <w:rsid w:val="00D359E0"/>
    <w:rsid w:val="00D35D12"/>
    <w:rsid w:val="00D37EE0"/>
    <w:rsid w:val="00D51DB4"/>
    <w:rsid w:val="00D61913"/>
    <w:rsid w:val="00D61CDC"/>
    <w:rsid w:val="00D732F6"/>
    <w:rsid w:val="00D81EEF"/>
    <w:rsid w:val="00D9528D"/>
    <w:rsid w:val="00D96286"/>
    <w:rsid w:val="00DA23E1"/>
    <w:rsid w:val="00DA2865"/>
    <w:rsid w:val="00DC1115"/>
    <w:rsid w:val="00DC37E5"/>
    <w:rsid w:val="00DD70B5"/>
    <w:rsid w:val="00DD7F84"/>
    <w:rsid w:val="00E110DD"/>
    <w:rsid w:val="00E14C22"/>
    <w:rsid w:val="00E20957"/>
    <w:rsid w:val="00E22314"/>
    <w:rsid w:val="00E260D7"/>
    <w:rsid w:val="00E325BC"/>
    <w:rsid w:val="00E37097"/>
    <w:rsid w:val="00E46565"/>
    <w:rsid w:val="00E5103B"/>
    <w:rsid w:val="00E55727"/>
    <w:rsid w:val="00E644BA"/>
    <w:rsid w:val="00E675B2"/>
    <w:rsid w:val="00E73288"/>
    <w:rsid w:val="00E732EE"/>
    <w:rsid w:val="00E7345E"/>
    <w:rsid w:val="00E768DD"/>
    <w:rsid w:val="00E775F8"/>
    <w:rsid w:val="00E962B4"/>
    <w:rsid w:val="00EA0EBA"/>
    <w:rsid w:val="00EA69AB"/>
    <w:rsid w:val="00EB42B7"/>
    <w:rsid w:val="00EB7527"/>
    <w:rsid w:val="00EC0A20"/>
    <w:rsid w:val="00EC4FB7"/>
    <w:rsid w:val="00EC5969"/>
    <w:rsid w:val="00EC7C4C"/>
    <w:rsid w:val="00ED218B"/>
    <w:rsid w:val="00ED6454"/>
    <w:rsid w:val="00EE1FE1"/>
    <w:rsid w:val="00EF3E9C"/>
    <w:rsid w:val="00EF3FDA"/>
    <w:rsid w:val="00F02946"/>
    <w:rsid w:val="00F02D54"/>
    <w:rsid w:val="00F040E4"/>
    <w:rsid w:val="00F1710C"/>
    <w:rsid w:val="00F22ADC"/>
    <w:rsid w:val="00F3321F"/>
    <w:rsid w:val="00F33F82"/>
    <w:rsid w:val="00F349AE"/>
    <w:rsid w:val="00F3564C"/>
    <w:rsid w:val="00F35BAF"/>
    <w:rsid w:val="00F36874"/>
    <w:rsid w:val="00F37228"/>
    <w:rsid w:val="00F43AAD"/>
    <w:rsid w:val="00F44298"/>
    <w:rsid w:val="00F46150"/>
    <w:rsid w:val="00F5576F"/>
    <w:rsid w:val="00F66892"/>
    <w:rsid w:val="00F745A2"/>
    <w:rsid w:val="00F77904"/>
    <w:rsid w:val="00F80590"/>
    <w:rsid w:val="00F92081"/>
    <w:rsid w:val="00F94849"/>
    <w:rsid w:val="00F95E2E"/>
    <w:rsid w:val="00FA1C0A"/>
    <w:rsid w:val="00FA218F"/>
    <w:rsid w:val="00FA224F"/>
    <w:rsid w:val="00FA3133"/>
    <w:rsid w:val="00FA6257"/>
    <w:rsid w:val="00FB4D1D"/>
    <w:rsid w:val="00FB590E"/>
    <w:rsid w:val="00FC7C47"/>
    <w:rsid w:val="00FE04A5"/>
    <w:rsid w:val="00F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6A3C9191"/>
  <w15:docId w15:val="{E57058A8-A8FF-46FB-8AD4-0897AE74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9E0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jc w:val="both"/>
      <w:outlineLvl w:val="0"/>
    </w:pPr>
    <w:rPr>
      <w:rFonts w:ascii="Tahoma" w:eastAsia="Times New Roman" w:hAnsi="Tahom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jc w:val="both"/>
      <w:outlineLvl w:val="1"/>
    </w:pPr>
    <w:rPr>
      <w:rFonts w:ascii="Tahoma" w:eastAsia="Times New Roman" w:hAnsi="Tahom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2A9C"/>
    <w:pPr>
      <w:tabs>
        <w:tab w:val="center" w:pos="4680"/>
        <w:tab w:val="right" w:pos="9360"/>
      </w:tabs>
      <w:jc w:val="both"/>
    </w:pPr>
    <w:rPr>
      <w:rFonts w:ascii="Tahoma" w:eastAsia="Tahoma" w:hAnsi="Tahom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  <w:jc w:val="both"/>
    </w:pPr>
    <w:rPr>
      <w:rFonts w:ascii="Tahoma" w:eastAsia="Tahoma" w:hAnsi="Tahom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59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  <w:style w:type="paragraph" w:styleId="ListParagraph">
    <w:name w:val="List Paragraph"/>
    <w:basedOn w:val="Normal"/>
    <w:uiPriority w:val="34"/>
    <w:qFormat/>
    <w:rsid w:val="007F0F0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903E1"/>
  </w:style>
  <w:style w:type="character" w:styleId="CommentReference">
    <w:name w:val="annotation reference"/>
    <w:basedOn w:val="DefaultParagraphFont"/>
    <w:uiPriority w:val="99"/>
    <w:semiHidden/>
    <w:unhideWhenUsed/>
    <w:rsid w:val="00F35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B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BAF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BAF"/>
    <w:rPr>
      <w:rFonts w:ascii="Calibri" w:eastAsia="Calibri" w:hAnsi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845B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845B1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D003A"/>
    <w:rPr>
      <w:color w:val="800080"/>
      <w:u w:val="single"/>
    </w:rPr>
  </w:style>
  <w:style w:type="paragraph" w:customStyle="1" w:styleId="msonormal0">
    <w:name w:val="msonormal"/>
    <w:basedOn w:val="Normal"/>
    <w:rsid w:val="005D00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ont5">
    <w:name w:val="font5"/>
    <w:basedOn w:val="Normal"/>
    <w:rsid w:val="005D003A"/>
    <w:pPr>
      <w:spacing w:before="100" w:beforeAutospacing="1" w:after="100" w:afterAutospacing="1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font6">
    <w:name w:val="font6"/>
    <w:basedOn w:val="Normal"/>
    <w:rsid w:val="005D003A"/>
    <w:pPr>
      <w:spacing w:before="100" w:beforeAutospacing="1" w:after="100" w:afterAutospacing="1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font7">
    <w:name w:val="font7"/>
    <w:basedOn w:val="Normal"/>
    <w:rsid w:val="005D003A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90">
    <w:name w:val="xl90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1">
    <w:name w:val="xl91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3">
    <w:name w:val="xl93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8DB4E2"/>
      <w:sz w:val="24"/>
      <w:szCs w:val="24"/>
    </w:rPr>
  </w:style>
  <w:style w:type="paragraph" w:customStyle="1" w:styleId="xl95">
    <w:name w:val="xl95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96">
    <w:name w:val="xl96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97">
    <w:name w:val="xl97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8DB4E2"/>
      <w:sz w:val="24"/>
      <w:szCs w:val="24"/>
    </w:rPr>
  </w:style>
  <w:style w:type="paragraph" w:customStyle="1" w:styleId="xl98">
    <w:name w:val="xl98"/>
    <w:basedOn w:val="Normal"/>
    <w:rsid w:val="005D003A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5D003A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rsid w:val="005D003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Normal"/>
    <w:rsid w:val="005D003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8DB4E2"/>
      <w:sz w:val="24"/>
      <w:szCs w:val="24"/>
    </w:rPr>
  </w:style>
  <w:style w:type="paragraph" w:customStyle="1" w:styleId="xl103">
    <w:name w:val="xl103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8DB4E2"/>
      <w:sz w:val="24"/>
      <w:szCs w:val="24"/>
    </w:rPr>
  </w:style>
  <w:style w:type="paragraph" w:customStyle="1" w:styleId="xl104">
    <w:name w:val="xl104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B8CCE4"/>
      <w:sz w:val="24"/>
      <w:szCs w:val="24"/>
    </w:rPr>
  </w:style>
  <w:style w:type="paragraph" w:customStyle="1" w:styleId="xl105">
    <w:name w:val="xl105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5D003A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109">
    <w:name w:val="xl109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10">
    <w:name w:val="xl110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11">
    <w:name w:val="xl111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2">
    <w:name w:val="xl112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4">
    <w:name w:val="xl114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5">
    <w:name w:val="xl115"/>
    <w:basedOn w:val="Normal"/>
    <w:rsid w:val="005D00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6">
    <w:name w:val="xl116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7">
    <w:name w:val="xl117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8">
    <w:name w:val="xl118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19">
    <w:name w:val="xl119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20">
    <w:name w:val="xl120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21">
    <w:name w:val="xl121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2">
    <w:name w:val="xl122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3">
    <w:name w:val="xl123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24">
    <w:name w:val="xl124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5">
    <w:name w:val="xl125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26">
    <w:name w:val="xl126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27">
    <w:name w:val="xl127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color w:val="8DB4E2"/>
      <w:sz w:val="24"/>
      <w:szCs w:val="24"/>
    </w:rPr>
  </w:style>
  <w:style w:type="paragraph" w:customStyle="1" w:styleId="xl128">
    <w:name w:val="xl128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9">
    <w:name w:val="xl129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130">
    <w:name w:val="xl130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1">
    <w:name w:val="xl131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8DB4E2"/>
      <w:sz w:val="24"/>
      <w:szCs w:val="24"/>
    </w:rPr>
  </w:style>
  <w:style w:type="paragraph" w:customStyle="1" w:styleId="xl132">
    <w:name w:val="xl132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color w:val="8DB4E2"/>
      <w:sz w:val="24"/>
      <w:szCs w:val="24"/>
    </w:rPr>
  </w:style>
  <w:style w:type="paragraph" w:customStyle="1" w:styleId="xl133">
    <w:name w:val="xl133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134">
    <w:name w:val="xl134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5">
    <w:name w:val="xl135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36">
    <w:name w:val="xl136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7">
    <w:name w:val="xl137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color w:val="B8CCE4"/>
      <w:sz w:val="24"/>
      <w:szCs w:val="24"/>
    </w:rPr>
  </w:style>
  <w:style w:type="paragraph" w:customStyle="1" w:styleId="xl138">
    <w:name w:val="xl138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color w:val="B8CCE4"/>
      <w:sz w:val="24"/>
      <w:szCs w:val="24"/>
    </w:rPr>
  </w:style>
  <w:style w:type="paragraph" w:customStyle="1" w:styleId="xl139">
    <w:name w:val="xl139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color w:val="8DB4E2"/>
      <w:sz w:val="24"/>
      <w:szCs w:val="24"/>
    </w:rPr>
  </w:style>
  <w:style w:type="paragraph" w:customStyle="1" w:styleId="xl140">
    <w:name w:val="xl140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1">
    <w:name w:val="xl141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42">
    <w:name w:val="xl142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43">
    <w:name w:val="xl143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4">
    <w:name w:val="xl144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45">
    <w:name w:val="xl145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46">
    <w:name w:val="xl146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47">
    <w:name w:val="xl147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48">
    <w:name w:val="xl148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49">
    <w:name w:val="xl149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0">
    <w:name w:val="xl150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8DB4E2"/>
      <w:sz w:val="24"/>
      <w:szCs w:val="24"/>
    </w:rPr>
  </w:style>
  <w:style w:type="paragraph" w:customStyle="1" w:styleId="xl151">
    <w:name w:val="xl151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3">
    <w:name w:val="xl153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B8CCE4"/>
      <w:sz w:val="24"/>
      <w:szCs w:val="24"/>
    </w:rPr>
  </w:style>
  <w:style w:type="paragraph" w:customStyle="1" w:styleId="xl154">
    <w:name w:val="xl154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55">
    <w:name w:val="xl155"/>
    <w:basedOn w:val="Normal"/>
    <w:rsid w:val="005D003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6">
    <w:name w:val="xl156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7">
    <w:name w:val="xl157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8">
    <w:name w:val="xl158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9">
    <w:name w:val="xl159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60">
    <w:name w:val="xl160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61">
    <w:name w:val="xl161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62">
    <w:name w:val="xl162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3">
    <w:name w:val="xl163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164">
    <w:name w:val="xl164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165">
    <w:name w:val="xl165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6">
    <w:name w:val="xl166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7">
    <w:name w:val="xl167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8">
    <w:name w:val="xl168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9">
    <w:name w:val="xl169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B8CCE4"/>
      <w:sz w:val="24"/>
      <w:szCs w:val="24"/>
    </w:rPr>
  </w:style>
  <w:style w:type="paragraph" w:customStyle="1" w:styleId="xl170">
    <w:name w:val="xl170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B8CCE4"/>
      <w:sz w:val="24"/>
      <w:szCs w:val="24"/>
    </w:rPr>
  </w:style>
  <w:style w:type="paragraph" w:customStyle="1" w:styleId="xl171">
    <w:name w:val="xl171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8DB4E2"/>
      <w:sz w:val="24"/>
      <w:szCs w:val="24"/>
    </w:rPr>
  </w:style>
  <w:style w:type="paragraph" w:customStyle="1" w:styleId="xl172">
    <w:name w:val="xl172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8DB4E2"/>
      <w:sz w:val="24"/>
      <w:szCs w:val="24"/>
    </w:rPr>
  </w:style>
  <w:style w:type="paragraph" w:customStyle="1" w:styleId="xl173">
    <w:name w:val="xl173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4">
    <w:name w:val="xl174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5">
    <w:name w:val="xl175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76">
    <w:name w:val="xl176"/>
    <w:basedOn w:val="Normal"/>
    <w:rsid w:val="005D0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8DB4E2"/>
      <w:sz w:val="24"/>
      <w:szCs w:val="24"/>
    </w:rPr>
  </w:style>
  <w:style w:type="paragraph" w:customStyle="1" w:styleId="xl177">
    <w:name w:val="xl177"/>
    <w:basedOn w:val="Normal"/>
    <w:rsid w:val="009861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8DB4E2"/>
      <w:sz w:val="24"/>
      <w:szCs w:val="24"/>
    </w:rPr>
  </w:style>
  <w:style w:type="paragraph" w:customStyle="1" w:styleId="xl178">
    <w:name w:val="xl178"/>
    <w:basedOn w:val="Normal"/>
    <w:rsid w:val="009861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9">
    <w:name w:val="xl179"/>
    <w:basedOn w:val="Normal"/>
    <w:rsid w:val="009861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80">
    <w:name w:val="xl180"/>
    <w:basedOn w:val="Normal"/>
    <w:rsid w:val="009861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color w:val="95B3D7"/>
      <w:sz w:val="24"/>
      <w:szCs w:val="24"/>
    </w:rPr>
  </w:style>
  <w:style w:type="paragraph" w:customStyle="1" w:styleId="xl181">
    <w:name w:val="xl181"/>
    <w:basedOn w:val="Normal"/>
    <w:rsid w:val="009861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8DB4E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on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%20Jovanovi&#263;\Desktop\Memorandum_Nov_Cirilica%20&#1055;&#1088;&#1080;&#1112;&#1072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73848-8D1B-480D-B5C1-96EC43F8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Memorandum_Nov_Cirilica Пријава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</Company>
  <LinksUpToDate>false</LinksUpToDate>
  <CharactersWithSpaces>1326</CharactersWithSpaces>
  <SharedDoc>false</SharedDoc>
  <HLinks>
    <vt:vector size="6" baseType="variant">
      <vt:variant>
        <vt:i4>2228230</vt:i4>
      </vt:variant>
      <vt:variant>
        <vt:i4>6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Milica D. Pavlović</cp:lastModifiedBy>
  <cp:revision>5</cp:revision>
  <cp:lastPrinted>2021-11-01T08:31:00Z</cp:lastPrinted>
  <dcterms:created xsi:type="dcterms:W3CDTF">2026-06-08T10:06:00Z</dcterms:created>
  <dcterms:modified xsi:type="dcterms:W3CDTF">2026-06-08T10:09:00Z</dcterms:modified>
</cp:coreProperties>
</file>