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8AD7" w14:textId="77777777" w:rsidR="00BF5D30" w:rsidRDefault="00BF5D30" w:rsidP="00BF5D30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A1DD9A8" w14:textId="77777777" w:rsidR="00155D9B" w:rsidRPr="00155D9B" w:rsidRDefault="00155D9B" w:rsidP="00155D9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pacing w:val="-6"/>
          <w:sz w:val="24"/>
          <w:szCs w:val="24"/>
          <w:lang w:val="sr-Cyrl-CS"/>
        </w:rPr>
      </w:pPr>
      <w:r w:rsidRPr="00155D9B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У</w:t>
      </w:r>
      <w:r w:rsidRPr="00155D9B">
        <w:rPr>
          <w:rFonts w:ascii="Times New Roman" w:eastAsia="Times New Roman" w:hAnsi="Times New Roman"/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14:paraId="5633C398" w14:textId="77777777" w:rsidR="00155D9B" w:rsidRPr="00155D9B" w:rsidRDefault="00155D9B" w:rsidP="00155D9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color w:val="343434"/>
          <w:spacing w:val="-5"/>
          <w:sz w:val="24"/>
          <w:szCs w:val="24"/>
          <w:lang w:val="sr-Cyrl-CS"/>
        </w:rPr>
      </w:pPr>
    </w:p>
    <w:p w14:paraId="1AE37596" w14:textId="313D750B" w:rsidR="00155D9B" w:rsidRPr="00155D9B" w:rsidRDefault="00155D9B" w:rsidP="00155D9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43434"/>
          <w:spacing w:val="-5"/>
          <w:sz w:val="24"/>
          <w:szCs w:val="24"/>
          <w:lang w:val="sr-Cyrl-CS"/>
        </w:rPr>
        <w:t>Факултет оргаизационих наука</w:t>
      </w:r>
    </w:p>
    <w:p w14:paraId="2322CD64" w14:textId="77777777" w:rsidR="00155D9B" w:rsidRPr="00155D9B" w:rsidRDefault="00155D9B" w:rsidP="00155D9B">
      <w:pPr>
        <w:widowControl w:val="0"/>
        <w:shd w:val="clear" w:color="auto" w:fill="FFFFFF"/>
        <w:autoSpaceDE w:val="0"/>
        <w:autoSpaceDN w:val="0"/>
        <w:adjustRightInd w:val="0"/>
        <w:spacing w:before="1171"/>
        <w:ind w:right="11"/>
        <w:jc w:val="center"/>
        <w:rPr>
          <w:rFonts w:ascii="Times New Roman" w:eastAsia="Times New Roman" w:hAnsi="Times New Roman"/>
          <w:color w:val="000000"/>
          <w:spacing w:val="-4"/>
          <w:sz w:val="24"/>
          <w:szCs w:val="24"/>
          <w:lang w:val="sr-Cyrl-CS"/>
        </w:rPr>
      </w:pPr>
      <w:r w:rsidRPr="00155D9B">
        <w:rPr>
          <w:rFonts w:ascii="Times New Roman" w:eastAsia="Times New Roman" w:hAnsi="Times New Roman"/>
          <w:color w:val="000000"/>
          <w:spacing w:val="-4"/>
          <w:sz w:val="24"/>
          <w:szCs w:val="24"/>
          <w:lang w:val="sr-Cyrl-CS"/>
        </w:rPr>
        <w:t>Изјава</w:t>
      </w:r>
    </w:p>
    <w:p w14:paraId="092E3D43" w14:textId="77777777" w:rsidR="00155D9B" w:rsidRPr="00155D9B" w:rsidRDefault="00155D9B" w:rsidP="00155D9B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rFonts w:ascii="Times New Roman" w:eastAsia="Times New Roman" w:hAnsi="Times New Roman"/>
          <w:color w:val="000000"/>
          <w:spacing w:val="-4"/>
          <w:sz w:val="24"/>
          <w:szCs w:val="24"/>
          <w:lang w:val="sr-Cyrl-CS"/>
        </w:rPr>
      </w:pPr>
    </w:p>
    <w:p w14:paraId="4DF0F534" w14:textId="77777777" w:rsidR="00155D9B" w:rsidRDefault="00155D9B" w:rsidP="00155D9B">
      <w:pPr>
        <w:widowControl w:val="0"/>
        <w:shd w:val="clear" w:color="auto" w:fill="FFFFFF"/>
        <w:autoSpaceDE w:val="0"/>
        <w:autoSpaceDN w:val="0"/>
        <w:adjustRightInd w:val="0"/>
        <w:spacing w:before="427" w:line="288" w:lineRule="exact"/>
        <w:ind w:right="10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val="sr-Cyrl-CS"/>
        </w:rPr>
      </w:pPr>
      <w:r w:rsidRPr="00155D9B">
        <w:rPr>
          <w:rFonts w:ascii="Times New Roman" w:eastAsia="Times New Roman" w:hAnsi="Times New Roman"/>
          <w:color w:val="000000"/>
          <w:spacing w:val="5"/>
          <w:sz w:val="24"/>
          <w:szCs w:val="24"/>
          <w:lang w:val="sr-Cyrl-CS"/>
        </w:rPr>
        <w:t>Слободно и својевољно изјављујем да:</w:t>
      </w:r>
    </w:p>
    <w:p w14:paraId="691DECB9" w14:textId="77777777" w:rsidR="00155D9B" w:rsidRPr="00155D9B" w:rsidRDefault="00155D9B" w:rsidP="00155D9B">
      <w:pPr>
        <w:widowControl w:val="0"/>
        <w:shd w:val="clear" w:color="auto" w:fill="FFFFFF"/>
        <w:autoSpaceDE w:val="0"/>
        <w:autoSpaceDN w:val="0"/>
        <w:adjustRightInd w:val="0"/>
        <w:spacing w:before="427" w:line="288" w:lineRule="exact"/>
        <w:ind w:right="10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val="sr-Cyrl-CS"/>
        </w:rPr>
      </w:pPr>
    </w:p>
    <w:p w14:paraId="2FFB98C5" w14:textId="77777777" w:rsidR="00155D9B" w:rsidRPr="00155D9B" w:rsidRDefault="00155D9B" w:rsidP="00155D9B">
      <w:pPr>
        <w:widowControl w:val="0"/>
        <w:shd w:val="clear" w:color="auto" w:fill="FFFFFF"/>
        <w:autoSpaceDE w:val="0"/>
        <w:autoSpaceDN w:val="0"/>
        <w:adjustRightInd w:val="0"/>
        <w:ind w:left="14" w:right="10" w:firstLine="691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val="sr-Cyrl-RS"/>
        </w:rPr>
      </w:pPr>
      <w:r w:rsidRPr="00155D9B">
        <w:rPr>
          <w:rFonts w:ascii="Times New Roman" w:eastAsia="Times New Roman" w:hAnsi="Times New Roman"/>
          <w:color w:val="000000"/>
          <w:spacing w:val="5"/>
          <w:sz w:val="24"/>
          <w:szCs w:val="24"/>
          <w:lang w:val="sr-Cyrl-CS"/>
        </w:rPr>
        <w:t xml:space="preserve">а) </w:t>
      </w:r>
      <w:r w:rsidRPr="00155D9B">
        <w:rPr>
          <w:rFonts w:ascii="Times New Roman" w:eastAsia="Times New Roman" w:hAnsi="Times New Roman"/>
          <w:color w:val="000000"/>
          <w:spacing w:val="5"/>
          <w:sz w:val="24"/>
          <w:szCs w:val="24"/>
          <w:lang w:val="sr-Cyrl-RS"/>
        </w:rPr>
        <w:t xml:space="preserve">први пут уписујем степен студија на који конкуришем </w:t>
      </w:r>
    </w:p>
    <w:p w14:paraId="62207EFA" w14:textId="77777777" w:rsidR="00155D9B" w:rsidRPr="00155D9B" w:rsidRDefault="00155D9B" w:rsidP="00155D9B">
      <w:pPr>
        <w:widowControl w:val="0"/>
        <w:shd w:val="clear" w:color="auto" w:fill="FFFFFF"/>
        <w:autoSpaceDE w:val="0"/>
        <w:autoSpaceDN w:val="0"/>
        <w:adjustRightInd w:val="0"/>
        <w:spacing w:before="240"/>
        <w:ind w:left="14" w:right="10" w:firstLine="691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val="sr-Cyrl-RS"/>
        </w:rPr>
      </w:pPr>
      <w:r w:rsidRPr="00155D9B">
        <w:rPr>
          <w:rFonts w:ascii="Times New Roman" w:eastAsia="Times New Roman" w:hAnsi="Times New Roman"/>
          <w:color w:val="000000"/>
          <w:spacing w:val="5"/>
          <w:sz w:val="24"/>
          <w:szCs w:val="24"/>
          <w:lang w:val="sr-Cyrl-RS"/>
        </w:rPr>
        <w:t>б)</w:t>
      </w:r>
      <w:r w:rsidRPr="00155D9B">
        <w:rPr>
          <w:rFonts w:ascii="Times New Roman" w:eastAsia="Times New Roman" w:hAnsi="Times New Roman"/>
          <w:color w:val="000000"/>
          <w:spacing w:val="5"/>
          <w:sz w:val="24"/>
          <w:szCs w:val="24"/>
          <w:lang w:val="sr-Cyrl-CS"/>
        </w:rPr>
        <w:t xml:space="preserve"> први пут </w:t>
      </w:r>
      <w:r w:rsidRPr="00155D9B">
        <w:rPr>
          <w:rFonts w:ascii="Times New Roman" w:eastAsia="Times New Roman" w:hAnsi="Times New Roman"/>
          <w:color w:val="000000"/>
          <w:spacing w:val="5"/>
          <w:sz w:val="24"/>
          <w:szCs w:val="24"/>
          <w:lang w:val="sr-Cyrl-RS"/>
        </w:rPr>
        <w:t xml:space="preserve">се </w:t>
      </w:r>
      <w:r w:rsidRPr="00155D9B">
        <w:rPr>
          <w:rFonts w:ascii="Times New Roman" w:eastAsia="Times New Roman" w:hAnsi="Times New Roman"/>
          <w:color w:val="000000"/>
          <w:spacing w:val="5"/>
          <w:sz w:val="24"/>
          <w:szCs w:val="24"/>
          <w:lang w:val="sr-Cyrl-CS"/>
        </w:rPr>
        <w:t>уписујем</w:t>
      </w:r>
      <w:r w:rsidRPr="00155D9B">
        <w:rPr>
          <w:rFonts w:ascii="Times New Roman" w:eastAsia="Times New Roman" w:hAnsi="Times New Roman"/>
          <w:color w:val="000000"/>
          <w:spacing w:val="5"/>
          <w:sz w:val="24"/>
          <w:szCs w:val="24"/>
          <w:lang w:val="sr-Cyrl-RS"/>
        </w:rPr>
        <w:t xml:space="preserve"> на високошколску установу на кој</w:t>
      </w:r>
      <w:r w:rsidRPr="00155D9B">
        <w:rPr>
          <w:rFonts w:ascii="Times New Roman" w:eastAsia="Times New Roman" w:hAnsi="Times New Roman"/>
          <w:color w:val="000000"/>
          <w:spacing w:val="5"/>
          <w:sz w:val="24"/>
          <w:szCs w:val="24"/>
          <w:lang w:val="sr-Latn-RS"/>
        </w:rPr>
        <w:t>oj</w:t>
      </w:r>
      <w:r w:rsidRPr="00155D9B">
        <w:rPr>
          <w:rFonts w:ascii="Times New Roman" w:eastAsia="Times New Roman" w:hAnsi="Times New Roman"/>
          <w:color w:val="000000"/>
          <w:spacing w:val="5"/>
          <w:sz w:val="24"/>
          <w:szCs w:val="24"/>
          <w:lang w:val="sr-Cyrl-RS"/>
        </w:rPr>
        <w:t xml:space="preserve"> конкуришем</w:t>
      </w:r>
    </w:p>
    <w:p w14:paraId="13B42C9E" w14:textId="77777777" w:rsidR="00155D9B" w:rsidRPr="00155D9B" w:rsidRDefault="00155D9B" w:rsidP="00155D9B">
      <w:pPr>
        <w:widowControl w:val="0"/>
        <w:shd w:val="clear" w:color="auto" w:fill="FFFFFF"/>
        <w:autoSpaceDE w:val="0"/>
        <w:autoSpaceDN w:val="0"/>
        <w:adjustRightInd w:val="0"/>
        <w:spacing w:before="240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55D9B">
        <w:rPr>
          <w:rFonts w:ascii="Times New Roman" w:eastAsia="Times New Roman" w:hAnsi="Times New Roman"/>
          <w:sz w:val="24"/>
          <w:szCs w:val="24"/>
          <w:lang w:val="ru-RU"/>
        </w:rPr>
        <w:t>в) ништа од наведеног</w:t>
      </w:r>
    </w:p>
    <w:p w14:paraId="02205D2E" w14:textId="77777777" w:rsidR="00155D9B" w:rsidRPr="00155D9B" w:rsidRDefault="00155D9B" w:rsidP="00155D9B">
      <w:pPr>
        <w:widowControl w:val="0"/>
        <w:shd w:val="clear" w:color="auto" w:fill="FFFFFF"/>
        <w:autoSpaceDE w:val="0"/>
        <w:autoSpaceDN w:val="0"/>
        <w:adjustRightInd w:val="0"/>
        <w:spacing w:before="163" w:line="288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2EA34E88" w14:textId="77777777" w:rsidR="00155D9B" w:rsidRPr="00155D9B" w:rsidRDefault="00155D9B" w:rsidP="00155D9B">
      <w:pPr>
        <w:widowControl w:val="0"/>
        <w:shd w:val="clear" w:color="auto" w:fill="FFFFFF"/>
        <w:autoSpaceDE w:val="0"/>
        <w:autoSpaceDN w:val="0"/>
        <w:adjustRightInd w:val="0"/>
        <w:spacing w:before="163" w:line="288" w:lineRule="exact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55D9B">
        <w:rPr>
          <w:rFonts w:ascii="Times New Roman" w:eastAsia="Times New Roman" w:hAnsi="Times New Roman"/>
          <w:sz w:val="24"/>
          <w:szCs w:val="24"/>
          <w:lang w:val="ru-RU"/>
        </w:rPr>
        <w:t>(</w:t>
      </w:r>
      <w:r w:rsidRPr="00155D9B">
        <w:rPr>
          <w:rFonts w:ascii="Times New Roman" w:eastAsia="Times New Roman" w:hAnsi="Times New Roman"/>
          <w:sz w:val="24"/>
          <w:szCs w:val="24"/>
          <w:lang w:val="sr-Cyrl-RS"/>
        </w:rPr>
        <w:t>Ч</w:t>
      </w:r>
      <w:r w:rsidRPr="00155D9B">
        <w:rPr>
          <w:rFonts w:ascii="Times New Roman" w:eastAsia="Times New Roman" w:hAnsi="Times New Roman"/>
          <w:sz w:val="24"/>
          <w:szCs w:val="24"/>
          <w:lang w:val="ru-RU"/>
        </w:rPr>
        <w:t xml:space="preserve">лан 100, став 15 Закона о високом образовању („Службени гласник РС“, бр. 88/2017, 73/2018, 27/2018 - др.закон, 67/2019, 6/2020 - др.закони, 67/2021, 76/2023 и 19/2025) : </w:t>
      </w:r>
      <w:r w:rsidRPr="00155D9B">
        <w:rPr>
          <w:rFonts w:ascii="Times New Roman" w:eastAsia="Times New Roman" w:hAnsi="Times New Roman"/>
          <w:sz w:val="24"/>
          <w:szCs w:val="24"/>
          <w:lang w:val="sr-Latn-RS"/>
        </w:rPr>
        <w:t>„</w:t>
      </w:r>
      <w:r w:rsidRPr="00155D9B">
        <w:rPr>
          <w:rFonts w:ascii="Times New Roman" w:eastAsia="Times New Roman" w:hAnsi="Times New Roman"/>
          <w:sz w:val="24"/>
          <w:szCs w:val="24"/>
          <w:lang w:val="ru-RU"/>
        </w:rPr>
        <w:t>Приликом сачињавања ранг листе пријављених кандидата за упис на студије високошколска установа прво врши рангирање кандидата који први пут уписују студије на том степену студија и тој високошколској установи, а затим се врши рангирање осталих кандидата</w:t>
      </w:r>
      <w:r w:rsidRPr="00155D9B">
        <w:rPr>
          <w:rFonts w:ascii="Times New Roman" w:eastAsia="Times New Roman" w:hAnsi="Times New Roman"/>
          <w:sz w:val="24"/>
          <w:szCs w:val="24"/>
          <w:lang w:val="sr-Latn-RS"/>
        </w:rPr>
        <w:t>“</w:t>
      </w:r>
      <w:r w:rsidRPr="00155D9B">
        <w:rPr>
          <w:rFonts w:ascii="Times New Roman" w:eastAsia="Times New Roman" w:hAnsi="Times New Roman"/>
          <w:sz w:val="24"/>
          <w:szCs w:val="24"/>
          <w:lang w:val="sr-Cyrl-RS"/>
        </w:rPr>
        <w:t>)</w:t>
      </w:r>
    </w:p>
    <w:p w14:paraId="4A088050" w14:textId="77777777" w:rsidR="00155D9B" w:rsidRPr="00155D9B" w:rsidRDefault="00155D9B" w:rsidP="00155D9B">
      <w:pPr>
        <w:widowControl w:val="0"/>
        <w:shd w:val="clear" w:color="auto" w:fill="FFFFFF"/>
        <w:autoSpaceDE w:val="0"/>
        <w:autoSpaceDN w:val="0"/>
        <w:adjustRightInd w:val="0"/>
        <w:spacing w:before="163" w:line="288" w:lineRule="exact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432F63CA" w14:textId="77777777" w:rsidR="00155D9B" w:rsidRPr="00155D9B" w:rsidRDefault="00155D9B" w:rsidP="00155D9B">
      <w:pPr>
        <w:widowControl w:val="0"/>
        <w:shd w:val="clear" w:color="auto" w:fill="FFFFFF"/>
        <w:autoSpaceDE w:val="0"/>
        <w:autoSpaceDN w:val="0"/>
        <w:adjustRightInd w:val="0"/>
        <w:spacing w:before="163" w:line="288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55D9B">
        <w:rPr>
          <w:rFonts w:ascii="Times New Roman" w:eastAsia="Times New Roman" w:hAnsi="Times New Roman"/>
          <w:sz w:val="24"/>
          <w:szCs w:val="24"/>
          <w:lang w:val="ru-RU"/>
        </w:rPr>
        <w:t>У Београду, ______________ 202</w:t>
      </w:r>
      <w:r w:rsidRPr="00155D9B">
        <w:rPr>
          <w:rFonts w:ascii="Times New Roman" w:eastAsia="Times New Roman" w:hAnsi="Times New Roman"/>
          <w:sz w:val="24"/>
          <w:szCs w:val="24"/>
        </w:rPr>
        <w:t>6</w:t>
      </w:r>
      <w:r w:rsidRPr="00155D9B">
        <w:rPr>
          <w:rFonts w:ascii="Times New Roman" w:eastAsia="Times New Roman" w:hAnsi="Times New Roman"/>
          <w:sz w:val="24"/>
          <w:szCs w:val="24"/>
          <w:lang w:val="ru-RU"/>
        </w:rPr>
        <w:t>. године</w:t>
      </w:r>
      <w:r w:rsidRPr="00155D9B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155D9B">
        <w:rPr>
          <w:rFonts w:ascii="Times New Roman" w:eastAsia="Times New Roman" w:hAnsi="Times New Roman"/>
          <w:sz w:val="24"/>
          <w:szCs w:val="24"/>
          <w:lang w:val="ru-RU"/>
        </w:rPr>
        <w:tab/>
        <w:t>_________________________</w:t>
      </w:r>
    </w:p>
    <w:p w14:paraId="0C141759" w14:textId="77777777" w:rsidR="00155D9B" w:rsidRPr="00155D9B" w:rsidRDefault="00155D9B" w:rsidP="00155D9B">
      <w:pPr>
        <w:widowControl w:val="0"/>
        <w:shd w:val="clear" w:color="auto" w:fill="FFFFFF"/>
        <w:autoSpaceDE w:val="0"/>
        <w:autoSpaceDN w:val="0"/>
        <w:adjustRightInd w:val="0"/>
        <w:spacing w:before="163" w:line="288" w:lineRule="exact"/>
        <w:ind w:left="5040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55D9B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155D9B">
        <w:rPr>
          <w:rFonts w:ascii="Times New Roman" w:eastAsia="Times New Roman" w:hAnsi="Times New Roman"/>
          <w:sz w:val="24"/>
          <w:szCs w:val="24"/>
          <w:lang w:val="ru-RU"/>
        </w:rPr>
        <w:t>(презиме и име кандидата)</w:t>
      </w:r>
    </w:p>
    <w:p w14:paraId="79D07870" w14:textId="77777777" w:rsidR="00155D9B" w:rsidRPr="00155D9B" w:rsidRDefault="00155D9B" w:rsidP="00155D9B">
      <w:pPr>
        <w:widowControl w:val="0"/>
        <w:shd w:val="clear" w:color="auto" w:fill="FFFFFF"/>
        <w:autoSpaceDE w:val="0"/>
        <w:autoSpaceDN w:val="0"/>
        <w:adjustRightInd w:val="0"/>
        <w:spacing w:before="163" w:line="288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55D9B">
        <w:rPr>
          <w:rFonts w:ascii="Times New Roman" w:eastAsia="Times New Roman" w:hAnsi="Times New Roman"/>
          <w:sz w:val="24"/>
          <w:szCs w:val="24"/>
          <w:lang w:val="ru-RU"/>
        </w:rPr>
        <w:tab/>
      </w:r>
    </w:p>
    <w:p w14:paraId="4DA948FD" w14:textId="77777777" w:rsidR="00155D9B" w:rsidRPr="00155D9B" w:rsidRDefault="00155D9B" w:rsidP="00155D9B">
      <w:pPr>
        <w:widowControl w:val="0"/>
        <w:shd w:val="clear" w:color="auto" w:fill="FFFFFF"/>
        <w:autoSpaceDE w:val="0"/>
        <w:autoSpaceDN w:val="0"/>
        <w:adjustRightInd w:val="0"/>
        <w:spacing w:before="163" w:line="288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55D9B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155D9B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155D9B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155D9B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155D9B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155D9B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155D9B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155D9B">
        <w:rPr>
          <w:rFonts w:ascii="Times New Roman" w:eastAsia="Times New Roman" w:hAnsi="Times New Roman"/>
          <w:sz w:val="24"/>
          <w:szCs w:val="24"/>
          <w:lang w:val="ru-RU"/>
        </w:rPr>
        <w:tab/>
        <w:t>_________________________</w:t>
      </w:r>
    </w:p>
    <w:p w14:paraId="7261E5C1" w14:textId="616044F7" w:rsidR="00155D9B" w:rsidRPr="00155D9B" w:rsidRDefault="00155D9B" w:rsidP="00155D9B">
      <w:pPr>
        <w:widowControl w:val="0"/>
        <w:shd w:val="clear" w:color="auto" w:fill="FFFFFF"/>
        <w:autoSpaceDE w:val="0"/>
        <w:autoSpaceDN w:val="0"/>
        <w:adjustRightInd w:val="0"/>
        <w:spacing w:before="163" w:line="288" w:lineRule="exact"/>
        <w:rPr>
          <w:rFonts w:ascii="Times New Roman" w:eastAsia="Times New Roman" w:hAnsi="Times New Roman"/>
          <w:sz w:val="24"/>
          <w:szCs w:val="24"/>
          <w:lang w:val="ru-RU"/>
        </w:rPr>
      </w:pPr>
      <w:r w:rsidRPr="00155D9B">
        <w:rPr>
          <w:rFonts w:ascii="Times New Roman" w:eastAsia="Times New Roman" w:hAnsi="Times New Roman"/>
          <w:sz w:val="24"/>
          <w:szCs w:val="24"/>
          <w:lang w:val="sr-Latn-RS"/>
        </w:rPr>
        <w:t xml:space="preserve">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                                            </w:t>
      </w:r>
      <w:r w:rsidRPr="00155D9B">
        <w:rPr>
          <w:rFonts w:ascii="Times New Roman" w:eastAsia="Times New Roman" w:hAnsi="Times New Roman"/>
          <w:sz w:val="24"/>
          <w:szCs w:val="24"/>
          <w:lang w:val="sr-Latn-RS"/>
        </w:rPr>
        <w:t xml:space="preserve">   </w:t>
      </w:r>
      <w:r w:rsidRPr="00155D9B">
        <w:rPr>
          <w:rFonts w:ascii="Times New Roman" w:eastAsia="Times New Roman" w:hAnsi="Times New Roman"/>
          <w:sz w:val="24"/>
          <w:szCs w:val="24"/>
          <w:lang w:val="ru-RU"/>
        </w:rPr>
        <w:t>(потпис кандидата)</w:t>
      </w:r>
    </w:p>
    <w:p w14:paraId="32569405" w14:textId="2CE0C8DC" w:rsidR="00BF5D30" w:rsidRPr="00F94849" w:rsidRDefault="00BF5D30" w:rsidP="006B1C1B">
      <w:pPr>
        <w:shd w:val="clear" w:color="auto" w:fill="FFFFFF"/>
        <w:rPr>
          <w:rFonts w:ascii="Times New Roman" w:hAnsi="Times New Roman"/>
          <w:sz w:val="24"/>
          <w:szCs w:val="24"/>
          <w:lang w:val="sr-Cyrl-RS"/>
        </w:rPr>
      </w:pPr>
    </w:p>
    <w:sectPr w:rsidR="00BF5D30" w:rsidRPr="00F94849" w:rsidSect="00BF5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7F0A1" w14:textId="77777777" w:rsidR="002973E7" w:rsidRDefault="002973E7" w:rsidP="004C2A9C">
      <w:r>
        <w:separator/>
      </w:r>
    </w:p>
  </w:endnote>
  <w:endnote w:type="continuationSeparator" w:id="0">
    <w:p w14:paraId="34CA30EA" w14:textId="77777777" w:rsidR="002973E7" w:rsidRDefault="002973E7" w:rsidP="004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1F42" w14:textId="77777777" w:rsidR="007D1458" w:rsidRPr="007D1458" w:rsidRDefault="00A733C6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D1458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F36874">
      <w:rPr>
        <w:rStyle w:val="PageNumber"/>
        <w:noProof/>
        <w:sz w:val="20"/>
        <w:szCs w:val="20"/>
      </w:rPr>
      <w:t>2</w:t>
    </w:r>
    <w:r w:rsidRPr="007D145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098F" w14:textId="77777777" w:rsidR="007D1458" w:rsidRPr="007D1458" w:rsidRDefault="00A733C6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D1458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1527E2">
      <w:rPr>
        <w:rStyle w:val="PageNumber"/>
        <w:noProof/>
        <w:sz w:val="20"/>
        <w:szCs w:val="20"/>
      </w:rPr>
      <w:t>3</w:t>
    </w:r>
    <w:r w:rsidRPr="007D1458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1E1E" w14:textId="4D2CF315" w:rsidR="0042329D" w:rsidRPr="0042329D" w:rsidRDefault="007D1458" w:rsidP="0042329D">
    <w:pPr>
      <w:pStyle w:val="Footer"/>
      <w:jc w:val="center"/>
      <w:rPr>
        <w:color w:val="0070C0"/>
        <w:sz w:val="14"/>
        <w:szCs w:val="14"/>
      </w:rPr>
    </w:pPr>
    <w:r w:rsidRPr="00975AC0">
      <w:rPr>
        <w:color w:val="0070C0"/>
        <w:sz w:val="14"/>
        <w:szCs w:val="14"/>
        <w:lang w:val="sr-Cyrl-CS"/>
      </w:rPr>
      <w:t>Јове Илића 154, 11000 Београд, Србија, Тел.: (011) 3950-800</w:t>
    </w:r>
  </w:p>
  <w:p w14:paraId="5B5542FC" w14:textId="3738558F" w:rsidR="007D1458" w:rsidRPr="0058290B" w:rsidRDefault="007D1458" w:rsidP="00610B0C">
    <w:pPr>
      <w:pStyle w:val="Footer"/>
      <w:jc w:val="center"/>
      <w:rPr>
        <w:color w:val="0070C0"/>
        <w:sz w:val="14"/>
        <w:szCs w:val="14"/>
        <w:lang w:val="sr-Latn-RS"/>
      </w:rPr>
    </w:pPr>
    <w:r w:rsidRPr="00975AC0">
      <w:rPr>
        <w:color w:val="0070C0"/>
        <w:sz w:val="14"/>
        <w:szCs w:val="14"/>
        <w:lang w:val="sr-Cyrl-CS"/>
      </w:rPr>
      <w:t>ПИБ: 100383934, Матични број: 07004044</w:t>
    </w:r>
  </w:p>
  <w:p w14:paraId="70F79E5A" w14:textId="77777777" w:rsidR="007D1458" w:rsidRPr="00975AC0" w:rsidRDefault="007D1458" w:rsidP="00E768DD">
    <w:pPr>
      <w:pStyle w:val="Footer"/>
      <w:jc w:val="center"/>
      <w:rPr>
        <w:color w:val="0070C0"/>
        <w:sz w:val="14"/>
        <w:szCs w:val="14"/>
        <w:lang w:val="ru-RU"/>
      </w:rPr>
    </w:pPr>
    <w:r w:rsidRPr="00975AC0">
      <w:rPr>
        <w:color w:val="0070C0"/>
        <w:sz w:val="14"/>
        <w:szCs w:val="14"/>
        <w:lang w:val="sr-Cyrl-CS"/>
      </w:rPr>
      <w:t xml:space="preserve">Е пошта: </w:t>
    </w:r>
    <w:hyperlink r:id="rId1" w:history="1">
      <w:r w:rsidRPr="00975AC0">
        <w:rPr>
          <w:rStyle w:val="Hyperlink"/>
          <w:color w:val="0070C0"/>
          <w:sz w:val="14"/>
          <w:szCs w:val="14"/>
          <w:u w:val="none"/>
        </w:rPr>
        <w:t>dekanat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@</w:t>
      </w:r>
      <w:r w:rsidRPr="00975AC0">
        <w:rPr>
          <w:rStyle w:val="Hyperlink"/>
          <w:color w:val="0070C0"/>
          <w:sz w:val="14"/>
          <w:szCs w:val="14"/>
          <w:u w:val="none"/>
        </w:rPr>
        <w:t>fon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bg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ac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rs</w:t>
      </w:r>
    </w:hyperlink>
    <w:r w:rsidRPr="00975AC0">
      <w:rPr>
        <w:color w:val="0070C0"/>
        <w:sz w:val="14"/>
        <w:szCs w:val="14"/>
        <w:lang w:val="sr-Cyrl-CS"/>
      </w:rPr>
      <w:t xml:space="preserve">; Посетите: </w:t>
    </w:r>
    <w:r w:rsidRPr="00975AC0">
      <w:rPr>
        <w:color w:val="0070C0"/>
        <w:sz w:val="14"/>
        <w:szCs w:val="14"/>
      </w:rPr>
      <w:t>www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fon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bg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ac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A926" w14:textId="77777777" w:rsidR="002973E7" w:rsidRDefault="002973E7" w:rsidP="004C2A9C">
      <w:r>
        <w:separator/>
      </w:r>
    </w:p>
  </w:footnote>
  <w:footnote w:type="continuationSeparator" w:id="0">
    <w:p w14:paraId="1837FCCC" w14:textId="77777777" w:rsidR="002973E7" w:rsidRDefault="002973E7" w:rsidP="004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DBEB" w14:textId="77777777" w:rsidR="007D1458" w:rsidRDefault="00D359E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69D8B44" wp14:editId="34F462BB">
          <wp:simplePos x="0" y="0"/>
          <wp:positionH relativeFrom="margin">
            <wp:posOffset>3383280</wp:posOffset>
          </wp:positionH>
          <wp:positionV relativeFrom="page">
            <wp:posOffset>4112895</wp:posOffset>
          </wp:positionV>
          <wp:extent cx="3610610" cy="5173345"/>
          <wp:effectExtent l="19050" t="0" r="889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3C0B" w14:textId="77777777" w:rsidR="007D1458" w:rsidRDefault="00D359E0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E7C6E29" wp14:editId="269AE6A6">
          <wp:simplePos x="0" y="0"/>
          <wp:positionH relativeFrom="margin">
            <wp:posOffset>3669030</wp:posOffset>
          </wp:positionH>
          <wp:positionV relativeFrom="page">
            <wp:posOffset>4265295</wp:posOffset>
          </wp:positionV>
          <wp:extent cx="3610610" cy="5173345"/>
          <wp:effectExtent l="19050" t="0" r="889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09FD" w14:textId="77777777" w:rsidR="007D1458" w:rsidRDefault="00D359E0" w:rsidP="001A7484">
    <w:pPr>
      <w:pStyle w:val="Head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1F8F3A49" wp14:editId="54BBBD0A">
          <wp:simplePos x="0" y="0"/>
          <wp:positionH relativeFrom="margin">
            <wp:posOffset>3364230</wp:posOffset>
          </wp:positionH>
          <wp:positionV relativeFrom="page">
            <wp:posOffset>3960495</wp:posOffset>
          </wp:positionV>
          <wp:extent cx="3610610" cy="5173345"/>
          <wp:effectExtent l="19050" t="0" r="889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14FFD27" wp14:editId="34AF96D0">
          <wp:extent cx="1438275" cy="657225"/>
          <wp:effectExtent l="19050" t="0" r="9525" b="0"/>
          <wp:docPr id="1" name="Picture 1" descr="Logotip FON - Sl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FON - Sli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454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77FC"/>
    <w:multiLevelType w:val="hybridMultilevel"/>
    <w:tmpl w:val="77EC060C"/>
    <w:lvl w:ilvl="0" w:tplc="4CA00B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28CC"/>
    <w:multiLevelType w:val="hybridMultilevel"/>
    <w:tmpl w:val="C8B6AC0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729D"/>
    <w:multiLevelType w:val="hybridMultilevel"/>
    <w:tmpl w:val="A252C3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22D3"/>
    <w:multiLevelType w:val="multilevel"/>
    <w:tmpl w:val="57DE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E300AD"/>
    <w:multiLevelType w:val="hybridMultilevel"/>
    <w:tmpl w:val="1D8C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285495"/>
    <w:multiLevelType w:val="hybridMultilevel"/>
    <w:tmpl w:val="B2841044"/>
    <w:lvl w:ilvl="0" w:tplc="264C9A7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00386B"/>
    <w:multiLevelType w:val="hybridMultilevel"/>
    <w:tmpl w:val="3E825400"/>
    <w:lvl w:ilvl="0" w:tplc="E0BC50F0"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2283C"/>
    <w:multiLevelType w:val="multilevel"/>
    <w:tmpl w:val="74B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53783A"/>
    <w:multiLevelType w:val="hybridMultilevel"/>
    <w:tmpl w:val="10E0C4E6"/>
    <w:lvl w:ilvl="0" w:tplc="C092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E85365"/>
    <w:multiLevelType w:val="hybridMultilevel"/>
    <w:tmpl w:val="2ACE9BDC"/>
    <w:lvl w:ilvl="0" w:tplc="B6B82DA2">
      <w:start w:val="1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120F71"/>
    <w:multiLevelType w:val="hybridMultilevel"/>
    <w:tmpl w:val="209ED5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60423"/>
    <w:multiLevelType w:val="hybridMultilevel"/>
    <w:tmpl w:val="C1323A72"/>
    <w:lvl w:ilvl="0" w:tplc="C6461C7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C76EEA"/>
    <w:multiLevelType w:val="multilevel"/>
    <w:tmpl w:val="AD7E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C5608A"/>
    <w:multiLevelType w:val="hybridMultilevel"/>
    <w:tmpl w:val="8CDC60F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41E7"/>
    <w:multiLevelType w:val="hybridMultilevel"/>
    <w:tmpl w:val="121E7CF8"/>
    <w:lvl w:ilvl="0" w:tplc="A94C5F1C">
      <w:start w:val="13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F4923"/>
    <w:multiLevelType w:val="hybridMultilevel"/>
    <w:tmpl w:val="FFDC5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C51314"/>
    <w:multiLevelType w:val="hybridMultilevel"/>
    <w:tmpl w:val="0232A230"/>
    <w:lvl w:ilvl="0" w:tplc="F9747B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84722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514D3A"/>
    <w:multiLevelType w:val="hybridMultilevel"/>
    <w:tmpl w:val="6004FEA0"/>
    <w:lvl w:ilvl="0" w:tplc="6012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9D3ECE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AA623A"/>
    <w:multiLevelType w:val="hybridMultilevel"/>
    <w:tmpl w:val="1084E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12BBF"/>
    <w:multiLevelType w:val="multilevel"/>
    <w:tmpl w:val="DB18B4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E6E20"/>
    <w:multiLevelType w:val="hybridMultilevel"/>
    <w:tmpl w:val="5C28E3BA"/>
    <w:lvl w:ilvl="0" w:tplc="B1686B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22936"/>
    <w:multiLevelType w:val="hybridMultilevel"/>
    <w:tmpl w:val="F87E7AD4"/>
    <w:lvl w:ilvl="0" w:tplc="69AE926E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9326D11"/>
    <w:multiLevelType w:val="hybridMultilevel"/>
    <w:tmpl w:val="05828A94"/>
    <w:lvl w:ilvl="0" w:tplc="6EE24EA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B61254"/>
    <w:multiLevelType w:val="hybridMultilevel"/>
    <w:tmpl w:val="C576E184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3D04E2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20B2"/>
    <w:multiLevelType w:val="hybridMultilevel"/>
    <w:tmpl w:val="7F4E5550"/>
    <w:lvl w:ilvl="0" w:tplc="A9E89E1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73272B"/>
    <w:multiLevelType w:val="hybridMultilevel"/>
    <w:tmpl w:val="22CE9464"/>
    <w:lvl w:ilvl="0" w:tplc="3D7E8A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AA197F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6381513">
    <w:abstractNumId w:val="30"/>
  </w:num>
  <w:num w:numId="2" w16cid:durableId="1715155846">
    <w:abstractNumId w:val="18"/>
  </w:num>
  <w:num w:numId="3" w16cid:durableId="921378133">
    <w:abstractNumId w:val="20"/>
  </w:num>
  <w:num w:numId="4" w16cid:durableId="2071684353">
    <w:abstractNumId w:val="0"/>
  </w:num>
  <w:num w:numId="5" w16cid:durableId="319889630">
    <w:abstractNumId w:val="27"/>
  </w:num>
  <w:num w:numId="6" w16cid:durableId="1453204525">
    <w:abstractNumId w:val="22"/>
  </w:num>
  <w:num w:numId="7" w16cid:durableId="1139881675">
    <w:abstractNumId w:val="15"/>
  </w:num>
  <w:num w:numId="8" w16cid:durableId="1364939060">
    <w:abstractNumId w:val="21"/>
  </w:num>
  <w:num w:numId="9" w16cid:durableId="1040980883">
    <w:abstractNumId w:val="16"/>
  </w:num>
  <w:num w:numId="10" w16cid:durableId="1381246118">
    <w:abstractNumId w:val="25"/>
  </w:num>
  <w:num w:numId="11" w16cid:durableId="3021515">
    <w:abstractNumId w:val="5"/>
  </w:num>
  <w:num w:numId="12" w16cid:durableId="1356690134">
    <w:abstractNumId w:val="23"/>
  </w:num>
  <w:num w:numId="13" w16cid:durableId="1064990132">
    <w:abstractNumId w:val="9"/>
  </w:num>
  <w:num w:numId="14" w16cid:durableId="1620724036">
    <w:abstractNumId w:val="7"/>
  </w:num>
  <w:num w:numId="15" w16cid:durableId="515385828">
    <w:abstractNumId w:val="19"/>
  </w:num>
  <w:num w:numId="16" w16cid:durableId="1588801679">
    <w:abstractNumId w:val="24"/>
  </w:num>
  <w:num w:numId="17" w16cid:durableId="852569292">
    <w:abstractNumId w:val="6"/>
  </w:num>
  <w:num w:numId="18" w16cid:durableId="1172255543">
    <w:abstractNumId w:val="10"/>
  </w:num>
  <w:num w:numId="19" w16cid:durableId="1409885224">
    <w:abstractNumId w:val="29"/>
  </w:num>
  <w:num w:numId="20" w16cid:durableId="1695618026">
    <w:abstractNumId w:val="28"/>
  </w:num>
  <w:num w:numId="21" w16cid:durableId="858855354">
    <w:abstractNumId w:val="17"/>
  </w:num>
  <w:num w:numId="22" w16cid:durableId="744836351">
    <w:abstractNumId w:val="8"/>
  </w:num>
  <w:num w:numId="23" w16cid:durableId="366299397">
    <w:abstractNumId w:val="13"/>
  </w:num>
  <w:num w:numId="24" w16cid:durableId="215556722">
    <w:abstractNumId w:val="4"/>
  </w:num>
  <w:num w:numId="25" w16cid:durableId="1669091189">
    <w:abstractNumId w:val="26"/>
  </w:num>
  <w:num w:numId="26" w16cid:durableId="1394427469">
    <w:abstractNumId w:val="14"/>
  </w:num>
  <w:num w:numId="27" w16cid:durableId="859247043">
    <w:abstractNumId w:val="2"/>
  </w:num>
  <w:num w:numId="28" w16cid:durableId="1567107649">
    <w:abstractNumId w:val="11"/>
  </w:num>
  <w:num w:numId="29" w16cid:durableId="1164933555">
    <w:abstractNumId w:val="3"/>
  </w:num>
  <w:num w:numId="30" w16cid:durableId="1406877393">
    <w:abstractNumId w:val="1"/>
  </w:num>
  <w:num w:numId="31" w16cid:durableId="12923985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AB"/>
    <w:rsid w:val="00012E87"/>
    <w:rsid w:val="000220E7"/>
    <w:rsid w:val="000404C1"/>
    <w:rsid w:val="00043070"/>
    <w:rsid w:val="0005088C"/>
    <w:rsid w:val="00062BCB"/>
    <w:rsid w:val="000649C9"/>
    <w:rsid w:val="00070F50"/>
    <w:rsid w:val="00081760"/>
    <w:rsid w:val="00091EC4"/>
    <w:rsid w:val="00097596"/>
    <w:rsid w:val="000A5F91"/>
    <w:rsid w:val="000B6CA6"/>
    <w:rsid w:val="000C22A5"/>
    <w:rsid w:val="000D5996"/>
    <w:rsid w:val="000D64A4"/>
    <w:rsid w:val="000F0335"/>
    <w:rsid w:val="000F2313"/>
    <w:rsid w:val="000F246F"/>
    <w:rsid w:val="00106AFA"/>
    <w:rsid w:val="00112FB4"/>
    <w:rsid w:val="00114532"/>
    <w:rsid w:val="0013076D"/>
    <w:rsid w:val="00133740"/>
    <w:rsid w:val="001527E2"/>
    <w:rsid w:val="00154012"/>
    <w:rsid w:val="00155323"/>
    <w:rsid w:val="00155D9B"/>
    <w:rsid w:val="0015629F"/>
    <w:rsid w:val="0018374E"/>
    <w:rsid w:val="0018495F"/>
    <w:rsid w:val="001A4D96"/>
    <w:rsid w:val="001A7484"/>
    <w:rsid w:val="001C04C0"/>
    <w:rsid w:val="001D5331"/>
    <w:rsid w:val="001D5B25"/>
    <w:rsid w:val="001D79C7"/>
    <w:rsid w:val="00200359"/>
    <w:rsid w:val="00212E76"/>
    <w:rsid w:val="0023090E"/>
    <w:rsid w:val="002534A6"/>
    <w:rsid w:val="00253874"/>
    <w:rsid w:val="00261137"/>
    <w:rsid w:val="002613DA"/>
    <w:rsid w:val="00262294"/>
    <w:rsid w:val="00264435"/>
    <w:rsid w:val="002645C4"/>
    <w:rsid w:val="00264623"/>
    <w:rsid w:val="00270B58"/>
    <w:rsid w:val="00294BF0"/>
    <w:rsid w:val="002973E7"/>
    <w:rsid w:val="002A4FD7"/>
    <w:rsid w:val="002C0F3C"/>
    <w:rsid w:val="002C1C8C"/>
    <w:rsid w:val="002C5430"/>
    <w:rsid w:val="002C58CE"/>
    <w:rsid w:val="002D0033"/>
    <w:rsid w:val="002E0BA7"/>
    <w:rsid w:val="002F09DF"/>
    <w:rsid w:val="002F5A88"/>
    <w:rsid w:val="002F5C2C"/>
    <w:rsid w:val="003244C9"/>
    <w:rsid w:val="0032682D"/>
    <w:rsid w:val="00331DCC"/>
    <w:rsid w:val="003529AB"/>
    <w:rsid w:val="003731D5"/>
    <w:rsid w:val="00375E35"/>
    <w:rsid w:val="0039682D"/>
    <w:rsid w:val="003A1DFE"/>
    <w:rsid w:val="003A59A7"/>
    <w:rsid w:val="003A5A58"/>
    <w:rsid w:val="003D763D"/>
    <w:rsid w:val="003F51A3"/>
    <w:rsid w:val="00415610"/>
    <w:rsid w:val="00422AA2"/>
    <w:rsid w:val="0042329D"/>
    <w:rsid w:val="004327EF"/>
    <w:rsid w:val="00434373"/>
    <w:rsid w:val="0046023C"/>
    <w:rsid w:val="00462BBB"/>
    <w:rsid w:val="004706D0"/>
    <w:rsid w:val="004A54BF"/>
    <w:rsid w:val="004B0B6E"/>
    <w:rsid w:val="004B1CFE"/>
    <w:rsid w:val="004C0768"/>
    <w:rsid w:val="004C2103"/>
    <w:rsid w:val="004C2A9C"/>
    <w:rsid w:val="004D17F5"/>
    <w:rsid w:val="004E1EC2"/>
    <w:rsid w:val="004E1EE2"/>
    <w:rsid w:val="004E7FFA"/>
    <w:rsid w:val="005115F9"/>
    <w:rsid w:val="00511837"/>
    <w:rsid w:val="00512B3F"/>
    <w:rsid w:val="00526775"/>
    <w:rsid w:val="00534FC4"/>
    <w:rsid w:val="00545431"/>
    <w:rsid w:val="005503D5"/>
    <w:rsid w:val="00551643"/>
    <w:rsid w:val="00553588"/>
    <w:rsid w:val="0056232C"/>
    <w:rsid w:val="00572E1F"/>
    <w:rsid w:val="00575931"/>
    <w:rsid w:val="0058290B"/>
    <w:rsid w:val="005856AC"/>
    <w:rsid w:val="005A19D3"/>
    <w:rsid w:val="005B6EE8"/>
    <w:rsid w:val="005C0D03"/>
    <w:rsid w:val="005D003A"/>
    <w:rsid w:val="005E189E"/>
    <w:rsid w:val="00600498"/>
    <w:rsid w:val="00605D38"/>
    <w:rsid w:val="00610B0C"/>
    <w:rsid w:val="0062436C"/>
    <w:rsid w:val="0062725B"/>
    <w:rsid w:val="00646A00"/>
    <w:rsid w:val="00651AE6"/>
    <w:rsid w:val="00653952"/>
    <w:rsid w:val="00670486"/>
    <w:rsid w:val="0067360E"/>
    <w:rsid w:val="006871A0"/>
    <w:rsid w:val="00694CDC"/>
    <w:rsid w:val="006A179A"/>
    <w:rsid w:val="006B1C1B"/>
    <w:rsid w:val="006B5B76"/>
    <w:rsid w:val="006C7430"/>
    <w:rsid w:val="006D7BE6"/>
    <w:rsid w:val="006E1052"/>
    <w:rsid w:val="00700DA6"/>
    <w:rsid w:val="0070564E"/>
    <w:rsid w:val="00706698"/>
    <w:rsid w:val="0070727D"/>
    <w:rsid w:val="007200BE"/>
    <w:rsid w:val="00732DC7"/>
    <w:rsid w:val="0073666D"/>
    <w:rsid w:val="007514D1"/>
    <w:rsid w:val="007619EB"/>
    <w:rsid w:val="00764888"/>
    <w:rsid w:val="0076554C"/>
    <w:rsid w:val="0078309C"/>
    <w:rsid w:val="00786FD4"/>
    <w:rsid w:val="00792DE3"/>
    <w:rsid w:val="007A3961"/>
    <w:rsid w:val="007A7235"/>
    <w:rsid w:val="007B289C"/>
    <w:rsid w:val="007B6B2A"/>
    <w:rsid w:val="007D1458"/>
    <w:rsid w:val="007D25ED"/>
    <w:rsid w:val="007E25FF"/>
    <w:rsid w:val="007E752B"/>
    <w:rsid w:val="007F04FC"/>
    <w:rsid w:val="007F0F02"/>
    <w:rsid w:val="007F0F80"/>
    <w:rsid w:val="007F620F"/>
    <w:rsid w:val="007F7061"/>
    <w:rsid w:val="008361C6"/>
    <w:rsid w:val="00845B1F"/>
    <w:rsid w:val="0086303A"/>
    <w:rsid w:val="00865837"/>
    <w:rsid w:val="00871E97"/>
    <w:rsid w:val="00873F93"/>
    <w:rsid w:val="0087725B"/>
    <w:rsid w:val="008859C2"/>
    <w:rsid w:val="00886FCF"/>
    <w:rsid w:val="00887A33"/>
    <w:rsid w:val="0089137E"/>
    <w:rsid w:val="008A4D34"/>
    <w:rsid w:val="008B59BF"/>
    <w:rsid w:val="008D23B9"/>
    <w:rsid w:val="008F0053"/>
    <w:rsid w:val="008F5138"/>
    <w:rsid w:val="00906547"/>
    <w:rsid w:val="00910B80"/>
    <w:rsid w:val="00911A25"/>
    <w:rsid w:val="00913E1C"/>
    <w:rsid w:val="0092437E"/>
    <w:rsid w:val="00926EB5"/>
    <w:rsid w:val="00941179"/>
    <w:rsid w:val="00956386"/>
    <w:rsid w:val="00966478"/>
    <w:rsid w:val="00967168"/>
    <w:rsid w:val="00967B99"/>
    <w:rsid w:val="00972485"/>
    <w:rsid w:val="00975AC0"/>
    <w:rsid w:val="009861DA"/>
    <w:rsid w:val="009903E1"/>
    <w:rsid w:val="0099293A"/>
    <w:rsid w:val="00993A09"/>
    <w:rsid w:val="00995B7E"/>
    <w:rsid w:val="00997DDB"/>
    <w:rsid w:val="009A1E18"/>
    <w:rsid w:val="009A770E"/>
    <w:rsid w:val="009B3A72"/>
    <w:rsid w:val="009D45CC"/>
    <w:rsid w:val="009D7010"/>
    <w:rsid w:val="009D7B08"/>
    <w:rsid w:val="009E4FF3"/>
    <w:rsid w:val="009F549A"/>
    <w:rsid w:val="009F5A85"/>
    <w:rsid w:val="00A02B8A"/>
    <w:rsid w:val="00A05D8D"/>
    <w:rsid w:val="00A06B16"/>
    <w:rsid w:val="00A22D05"/>
    <w:rsid w:val="00A240E5"/>
    <w:rsid w:val="00A24391"/>
    <w:rsid w:val="00A25960"/>
    <w:rsid w:val="00A2634A"/>
    <w:rsid w:val="00A3084F"/>
    <w:rsid w:val="00A30A01"/>
    <w:rsid w:val="00A405CD"/>
    <w:rsid w:val="00A42E04"/>
    <w:rsid w:val="00A4477E"/>
    <w:rsid w:val="00A50194"/>
    <w:rsid w:val="00A50251"/>
    <w:rsid w:val="00A56EF2"/>
    <w:rsid w:val="00A733C6"/>
    <w:rsid w:val="00A73526"/>
    <w:rsid w:val="00AA1113"/>
    <w:rsid w:val="00AA7A78"/>
    <w:rsid w:val="00AB248E"/>
    <w:rsid w:val="00AE3A7F"/>
    <w:rsid w:val="00AF290C"/>
    <w:rsid w:val="00AF5753"/>
    <w:rsid w:val="00AF7A20"/>
    <w:rsid w:val="00B04715"/>
    <w:rsid w:val="00B06EAA"/>
    <w:rsid w:val="00B13573"/>
    <w:rsid w:val="00B25947"/>
    <w:rsid w:val="00B319B1"/>
    <w:rsid w:val="00B34849"/>
    <w:rsid w:val="00B348DB"/>
    <w:rsid w:val="00B52CF8"/>
    <w:rsid w:val="00B564B4"/>
    <w:rsid w:val="00B56E0B"/>
    <w:rsid w:val="00B668A8"/>
    <w:rsid w:val="00B66F46"/>
    <w:rsid w:val="00B7217B"/>
    <w:rsid w:val="00B90CAB"/>
    <w:rsid w:val="00BC17E9"/>
    <w:rsid w:val="00BC690C"/>
    <w:rsid w:val="00BD5FCC"/>
    <w:rsid w:val="00BD6877"/>
    <w:rsid w:val="00BF5D30"/>
    <w:rsid w:val="00C07B4C"/>
    <w:rsid w:val="00C11B00"/>
    <w:rsid w:val="00C24DDE"/>
    <w:rsid w:val="00C318D1"/>
    <w:rsid w:val="00C31C58"/>
    <w:rsid w:val="00C337F3"/>
    <w:rsid w:val="00C40A2A"/>
    <w:rsid w:val="00C41855"/>
    <w:rsid w:val="00C41C42"/>
    <w:rsid w:val="00C447B7"/>
    <w:rsid w:val="00C467BE"/>
    <w:rsid w:val="00C5020B"/>
    <w:rsid w:val="00C50474"/>
    <w:rsid w:val="00C52FEB"/>
    <w:rsid w:val="00C5768C"/>
    <w:rsid w:val="00C62500"/>
    <w:rsid w:val="00C6413C"/>
    <w:rsid w:val="00C7228E"/>
    <w:rsid w:val="00C80D1F"/>
    <w:rsid w:val="00C8133C"/>
    <w:rsid w:val="00CA2AB5"/>
    <w:rsid w:val="00CB6C94"/>
    <w:rsid w:val="00CC07AF"/>
    <w:rsid w:val="00CD22D8"/>
    <w:rsid w:val="00CD3DA5"/>
    <w:rsid w:val="00CD466D"/>
    <w:rsid w:val="00CE57C5"/>
    <w:rsid w:val="00CE7664"/>
    <w:rsid w:val="00D144D4"/>
    <w:rsid w:val="00D17E63"/>
    <w:rsid w:val="00D227C7"/>
    <w:rsid w:val="00D31FEF"/>
    <w:rsid w:val="00D359E0"/>
    <w:rsid w:val="00D35D12"/>
    <w:rsid w:val="00D37EE0"/>
    <w:rsid w:val="00D51DB4"/>
    <w:rsid w:val="00D61913"/>
    <w:rsid w:val="00D61CDC"/>
    <w:rsid w:val="00D732F6"/>
    <w:rsid w:val="00D81EEF"/>
    <w:rsid w:val="00D9528D"/>
    <w:rsid w:val="00D96286"/>
    <w:rsid w:val="00DA23E1"/>
    <w:rsid w:val="00DA2865"/>
    <w:rsid w:val="00DC1115"/>
    <w:rsid w:val="00DC37E5"/>
    <w:rsid w:val="00DD70B5"/>
    <w:rsid w:val="00DD7F84"/>
    <w:rsid w:val="00E110DD"/>
    <w:rsid w:val="00E14C22"/>
    <w:rsid w:val="00E20957"/>
    <w:rsid w:val="00E22314"/>
    <w:rsid w:val="00E260D7"/>
    <w:rsid w:val="00E325BC"/>
    <w:rsid w:val="00E37097"/>
    <w:rsid w:val="00E46565"/>
    <w:rsid w:val="00E5103B"/>
    <w:rsid w:val="00E55727"/>
    <w:rsid w:val="00E644BA"/>
    <w:rsid w:val="00E675B2"/>
    <w:rsid w:val="00E73288"/>
    <w:rsid w:val="00E732EE"/>
    <w:rsid w:val="00E7345E"/>
    <w:rsid w:val="00E768DD"/>
    <w:rsid w:val="00E775F8"/>
    <w:rsid w:val="00E962B4"/>
    <w:rsid w:val="00EA0EBA"/>
    <w:rsid w:val="00EA69AB"/>
    <w:rsid w:val="00EB42B7"/>
    <w:rsid w:val="00EB7527"/>
    <w:rsid w:val="00EC0A20"/>
    <w:rsid w:val="00EC4FB7"/>
    <w:rsid w:val="00EC5969"/>
    <w:rsid w:val="00EC7C4C"/>
    <w:rsid w:val="00ED218B"/>
    <w:rsid w:val="00ED6454"/>
    <w:rsid w:val="00EE1FE1"/>
    <w:rsid w:val="00EF3E9C"/>
    <w:rsid w:val="00EF3FDA"/>
    <w:rsid w:val="00F02946"/>
    <w:rsid w:val="00F02D54"/>
    <w:rsid w:val="00F040E4"/>
    <w:rsid w:val="00F1710C"/>
    <w:rsid w:val="00F22ADC"/>
    <w:rsid w:val="00F3321F"/>
    <w:rsid w:val="00F33F82"/>
    <w:rsid w:val="00F349AE"/>
    <w:rsid w:val="00F3564C"/>
    <w:rsid w:val="00F35BAF"/>
    <w:rsid w:val="00F36874"/>
    <w:rsid w:val="00F37228"/>
    <w:rsid w:val="00F43AAD"/>
    <w:rsid w:val="00F44298"/>
    <w:rsid w:val="00F46150"/>
    <w:rsid w:val="00F5576F"/>
    <w:rsid w:val="00F66892"/>
    <w:rsid w:val="00F745A2"/>
    <w:rsid w:val="00F77904"/>
    <w:rsid w:val="00F80590"/>
    <w:rsid w:val="00F92081"/>
    <w:rsid w:val="00F94849"/>
    <w:rsid w:val="00F95E2E"/>
    <w:rsid w:val="00FA1C0A"/>
    <w:rsid w:val="00FA218F"/>
    <w:rsid w:val="00FA224F"/>
    <w:rsid w:val="00FA3133"/>
    <w:rsid w:val="00FA6257"/>
    <w:rsid w:val="00FB4D1D"/>
    <w:rsid w:val="00FB590E"/>
    <w:rsid w:val="00FC7C47"/>
    <w:rsid w:val="00FE04A5"/>
    <w:rsid w:val="00F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6A3C9191"/>
  <w15:docId w15:val="{E57058A8-A8FF-46FB-8AD4-0897AE74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9E0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AF"/>
    <w:pPr>
      <w:keepNext/>
      <w:keepLines/>
      <w:spacing w:before="480"/>
      <w:jc w:val="both"/>
      <w:outlineLvl w:val="0"/>
    </w:pPr>
    <w:rPr>
      <w:rFonts w:ascii="Tahoma" w:eastAsia="Times New Roman" w:hAnsi="Tahom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07AF"/>
    <w:pPr>
      <w:keepNext/>
      <w:keepLines/>
      <w:spacing w:before="200"/>
      <w:jc w:val="both"/>
      <w:outlineLvl w:val="1"/>
    </w:pPr>
    <w:rPr>
      <w:rFonts w:ascii="Tahoma" w:eastAsia="Times New Roman" w:hAnsi="Tahom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A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7A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C07AF"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9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2A9C"/>
    <w:pPr>
      <w:tabs>
        <w:tab w:val="center" w:pos="4680"/>
        <w:tab w:val="right" w:pos="9360"/>
      </w:tabs>
      <w:jc w:val="both"/>
    </w:pPr>
    <w:rPr>
      <w:rFonts w:ascii="Tahoma" w:eastAsia="Tahoma" w:hAnsi="Tahom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C2A9C"/>
    <w:rPr>
      <w:rFonts w:ascii="Tahoma" w:hAnsi="Tahoma"/>
    </w:rPr>
  </w:style>
  <w:style w:type="paragraph" w:styleId="Footer">
    <w:name w:val="footer"/>
    <w:basedOn w:val="Normal"/>
    <w:link w:val="FooterChar"/>
    <w:uiPriority w:val="99"/>
    <w:semiHidden/>
    <w:unhideWhenUsed/>
    <w:rsid w:val="004C2A9C"/>
    <w:pPr>
      <w:tabs>
        <w:tab w:val="center" w:pos="4680"/>
        <w:tab w:val="right" w:pos="9360"/>
      </w:tabs>
      <w:jc w:val="both"/>
    </w:pPr>
    <w:rPr>
      <w:rFonts w:ascii="Tahoma" w:eastAsia="Tahoma" w:hAnsi="Tahom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C2A9C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8D23B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D3DA5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D3DA5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59"/>
    <w:rsid w:val="00CD3D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D1458"/>
  </w:style>
  <w:style w:type="paragraph" w:styleId="ListParagraph">
    <w:name w:val="List Paragraph"/>
    <w:basedOn w:val="Normal"/>
    <w:uiPriority w:val="34"/>
    <w:qFormat/>
    <w:rsid w:val="007F0F0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903E1"/>
  </w:style>
  <w:style w:type="character" w:styleId="CommentReference">
    <w:name w:val="annotation reference"/>
    <w:basedOn w:val="DefaultParagraphFont"/>
    <w:uiPriority w:val="99"/>
    <w:semiHidden/>
    <w:unhideWhenUsed/>
    <w:rsid w:val="00F35B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B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BAF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B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BAF"/>
    <w:rPr>
      <w:rFonts w:ascii="Calibri" w:eastAsia="Calibri" w:hAnsi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845B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845B1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D003A"/>
    <w:rPr>
      <w:color w:val="800080"/>
      <w:u w:val="single"/>
    </w:rPr>
  </w:style>
  <w:style w:type="paragraph" w:customStyle="1" w:styleId="msonormal0">
    <w:name w:val="msonormal"/>
    <w:basedOn w:val="Normal"/>
    <w:rsid w:val="005D00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ont5">
    <w:name w:val="font5"/>
    <w:basedOn w:val="Normal"/>
    <w:rsid w:val="005D003A"/>
    <w:pPr>
      <w:spacing w:before="100" w:beforeAutospacing="1" w:after="100" w:afterAutospacing="1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font6">
    <w:name w:val="font6"/>
    <w:basedOn w:val="Normal"/>
    <w:rsid w:val="005D003A"/>
    <w:pPr>
      <w:spacing w:before="100" w:beforeAutospacing="1" w:after="100" w:afterAutospacing="1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font7">
    <w:name w:val="font7"/>
    <w:basedOn w:val="Normal"/>
    <w:rsid w:val="005D003A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90">
    <w:name w:val="xl90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1">
    <w:name w:val="xl91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3">
    <w:name w:val="xl93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8DB4E2"/>
      <w:sz w:val="24"/>
      <w:szCs w:val="24"/>
    </w:rPr>
  </w:style>
  <w:style w:type="paragraph" w:customStyle="1" w:styleId="xl95">
    <w:name w:val="xl95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96">
    <w:name w:val="xl96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97">
    <w:name w:val="xl97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8DB4E2"/>
      <w:sz w:val="24"/>
      <w:szCs w:val="24"/>
    </w:rPr>
  </w:style>
  <w:style w:type="paragraph" w:customStyle="1" w:styleId="xl98">
    <w:name w:val="xl98"/>
    <w:basedOn w:val="Normal"/>
    <w:rsid w:val="005D003A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rsid w:val="005D003A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Normal"/>
    <w:rsid w:val="005D003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1">
    <w:name w:val="xl101"/>
    <w:basedOn w:val="Normal"/>
    <w:rsid w:val="005D003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8DB4E2"/>
      <w:sz w:val="24"/>
      <w:szCs w:val="24"/>
    </w:rPr>
  </w:style>
  <w:style w:type="paragraph" w:customStyle="1" w:styleId="xl103">
    <w:name w:val="xl103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8DB4E2"/>
      <w:sz w:val="24"/>
      <w:szCs w:val="24"/>
    </w:rPr>
  </w:style>
  <w:style w:type="paragraph" w:customStyle="1" w:styleId="xl104">
    <w:name w:val="xl104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B8CCE4"/>
      <w:sz w:val="24"/>
      <w:szCs w:val="24"/>
    </w:rPr>
  </w:style>
  <w:style w:type="paragraph" w:customStyle="1" w:styleId="xl105">
    <w:name w:val="xl105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rsid w:val="005D003A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7">
    <w:name w:val="xl107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8">
    <w:name w:val="xl108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109">
    <w:name w:val="xl109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10">
    <w:name w:val="xl110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11">
    <w:name w:val="xl111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2">
    <w:name w:val="xl112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4">
    <w:name w:val="xl114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5">
    <w:name w:val="xl115"/>
    <w:basedOn w:val="Normal"/>
    <w:rsid w:val="005D00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6">
    <w:name w:val="xl116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7">
    <w:name w:val="xl117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8">
    <w:name w:val="xl118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19">
    <w:name w:val="xl119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20">
    <w:name w:val="xl120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21">
    <w:name w:val="xl121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2">
    <w:name w:val="xl122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3">
    <w:name w:val="xl123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24">
    <w:name w:val="xl124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5">
    <w:name w:val="xl125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26">
    <w:name w:val="xl126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27">
    <w:name w:val="xl127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color w:val="8DB4E2"/>
      <w:sz w:val="24"/>
      <w:szCs w:val="24"/>
    </w:rPr>
  </w:style>
  <w:style w:type="paragraph" w:customStyle="1" w:styleId="xl128">
    <w:name w:val="xl128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9">
    <w:name w:val="xl129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130">
    <w:name w:val="xl130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1">
    <w:name w:val="xl131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8DB4E2"/>
      <w:sz w:val="24"/>
      <w:szCs w:val="24"/>
    </w:rPr>
  </w:style>
  <w:style w:type="paragraph" w:customStyle="1" w:styleId="xl132">
    <w:name w:val="xl132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color w:val="8DB4E2"/>
      <w:sz w:val="24"/>
      <w:szCs w:val="24"/>
    </w:rPr>
  </w:style>
  <w:style w:type="paragraph" w:customStyle="1" w:styleId="xl133">
    <w:name w:val="xl133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134">
    <w:name w:val="xl134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5">
    <w:name w:val="xl135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36">
    <w:name w:val="xl136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7">
    <w:name w:val="xl137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color w:val="B8CCE4"/>
      <w:sz w:val="24"/>
      <w:szCs w:val="24"/>
    </w:rPr>
  </w:style>
  <w:style w:type="paragraph" w:customStyle="1" w:styleId="xl138">
    <w:name w:val="xl138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color w:val="B8CCE4"/>
      <w:sz w:val="24"/>
      <w:szCs w:val="24"/>
    </w:rPr>
  </w:style>
  <w:style w:type="paragraph" w:customStyle="1" w:styleId="xl139">
    <w:name w:val="xl139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color w:val="8DB4E2"/>
      <w:sz w:val="24"/>
      <w:szCs w:val="24"/>
    </w:rPr>
  </w:style>
  <w:style w:type="paragraph" w:customStyle="1" w:styleId="xl140">
    <w:name w:val="xl140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41">
    <w:name w:val="xl141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42">
    <w:name w:val="xl142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43">
    <w:name w:val="xl143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44">
    <w:name w:val="xl144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45">
    <w:name w:val="xl145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46">
    <w:name w:val="xl146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47">
    <w:name w:val="xl147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48">
    <w:name w:val="xl148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49">
    <w:name w:val="xl149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0">
    <w:name w:val="xl150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8DB4E2"/>
      <w:sz w:val="24"/>
      <w:szCs w:val="24"/>
    </w:rPr>
  </w:style>
  <w:style w:type="paragraph" w:customStyle="1" w:styleId="xl151">
    <w:name w:val="xl151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3">
    <w:name w:val="xl153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B8CCE4"/>
      <w:sz w:val="24"/>
      <w:szCs w:val="24"/>
    </w:rPr>
  </w:style>
  <w:style w:type="paragraph" w:customStyle="1" w:styleId="xl154">
    <w:name w:val="xl154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55">
    <w:name w:val="xl155"/>
    <w:basedOn w:val="Normal"/>
    <w:rsid w:val="005D003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6">
    <w:name w:val="xl156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7">
    <w:name w:val="xl157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8">
    <w:name w:val="xl158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9">
    <w:name w:val="xl159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60">
    <w:name w:val="xl160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61">
    <w:name w:val="xl161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62">
    <w:name w:val="xl162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3">
    <w:name w:val="xl163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164">
    <w:name w:val="xl164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165">
    <w:name w:val="xl165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6">
    <w:name w:val="xl166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7">
    <w:name w:val="xl167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8">
    <w:name w:val="xl168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9">
    <w:name w:val="xl169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B8CCE4"/>
      <w:sz w:val="24"/>
      <w:szCs w:val="24"/>
    </w:rPr>
  </w:style>
  <w:style w:type="paragraph" w:customStyle="1" w:styleId="xl170">
    <w:name w:val="xl170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B8CCE4"/>
      <w:sz w:val="24"/>
      <w:szCs w:val="24"/>
    </w:rPr>
  </w:style>
  <w:style w:type="paragraph" w:customStyle="1" w:styleId="xl171">
    <w:name w:val="xl171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8DB4E2"/>
      <w:sz w:val="24"/>
      <w:szCs w:val="24"/>
    </w:rPr>
  </w:style>
  <w:style w:type="paragraph" w:customStyle="1" w:styleId="xl172">
    <w:name w:val="xl172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8DB4E2"/>
      <w:sz w:val="24"/>
      <w:szCs w:val="24"/>
    </w:rPr>
  </w:style>
  <w:style w:type="paragraph" w:customStyle="1" w:styleId="xl173">
    <w:name w:val="xl173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4">
    <w:name w:val="xl174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5">
    <w:name w:val="xl175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76">
    <w:name w:val="xl176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8DB4E2"/>
      <w:sz w:val="24"/>
      <w:szCs w:val="24"/>
    </w:rPr>
  </w:style>
  <w:style w:type="paragraph" w:customStyle="1" w:styleId="xl177">
    <w:name w:val="xl177"/>
    <w:basedOn w:val="Normal"/>
    <w:rsid w:val="009861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8DB4E2"/>
      <w:sz w:val="24"/>
      <w:szCs w:val="24"/>
    </w:rPr>
  </w:style>
  <w:style w:type="paragraph" w:customStyle="1" w:styleId="xl178">
    <w:name w:val="xl178"/>
    <w:basedOn w:val="Normal"/>
    <w:rsid w:val="009861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9">
    <w:name w:val="xl179"/>
    <w:basedOn w:val="Normal"/>
    <w:rsid w:val="009861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80">
    <w:name w:val="xl180"/>
    <w:basedOn w:val="Normal"/>
    <w:rsid w:val="009861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81">
    <w:name w:val="xl181"/>
    <w:basedOn w:val="Normal"/>
    <w:rsid w:val="009861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8DB4E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at@fon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%20Jovanovi&#263;\Desktop\Memorandum_Nov_Cirilica%20&#1055;&#1088;&#1080;&#1112;&#1072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73848-8D1B-480D-B5C1-96EC43F8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Memorandum_Nov_Cirilica Пријава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</Company>
  <LinksUpToDate>false</LinksUpToDate>
  <CharactersWithSpaces>924</CharactersWithSpaces>
  <SharedDoc>false</SharedDoc>
  <HLinks>
    <vt:vector size="6" baseType="variant">
      <vt:variant>
        <vt:i4>2228230</vt:i4>
      </vt:variant>
      <vt:variant>
        <vt:i4>6</vt:i4>
      </vt:variant>
      <vt:variant>
        <vt:i4>0</vt:i4>
      </vt:variant>
      <vt:variant>
        <vt:i4>5</vt:i4>
      </vt:variant>
      <vt:variant>
        <vt:lpwstr>mailto:dekanat@fon.bg.ac.rs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Milica D. Pavlović</cp:lastModifiedBy>
  <cp:revision>7</cp:revision>
  <cp:lastPrinted>2021-11-01T08:31:00Z</cp:lastPrinted>
  <dcterms:created xsi:type="dcterms:W3CDTF">2026-06-08T10:06:00Z</dcterms:created>
  <dcterms:modified xsi:type="dcterms:W3CDTF">2026-06-08T10:11:00Z</dcterms:modified>
</cp:coreProperties>
</file>